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3"/>
      </w:tblGrid>
      <w:tr w:rsidR="00697771" w:rsidRPr="001B0511" w14:paraId="253B7EC9" w14:textId="77777777" w:rsidTr="00C83A9A">
        <w:tc>
          <w:tcPr>
            <w:tcW w:w="13843" w:type="dxa"/>
          </w:tcPr>
          <w:p w14:paraId="1D7B7B72" w14:textId="05F82713" w:rsidR="00697771" w:rsidRPr="001B0511" w:rsidRDefault="00697771" w:rsidP="00697771">
            <w:pPr>
              <w:pStyle w:val="Title"/>
              <w:ind w:left="0"/>
              <w:rPr>
                <w:rFonts w:ascii="Times New Roman" w:hAnsi="Times New Roman" w:cs="Times New Roman"/>
                <w:b/>
                <w:bCs/>
                <w:color w:val="0070C0"/>
                <w:highlight w:val="green"/>
              </w:rPr>
            </w:pPr>
            <w:r w:rsidRPr="001B0511"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48"/>
              </w:rPr>
              <w:t>Totem Preschool Calendar</w:t>
            </w:r>
            <w:r w:rsidR="002B18FC" w:rsidRPr="001B0511"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48"/>
              </w:rPr>
              <w:t xml:space="preserve">    </w:t>
            </w:r>
            <w:r w:rsidR="001B0511" w:rsidRPr="001B0511"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48"/>
              </w:rPr>
              <w:t xml:space="preserve">    </w:t>
            </w:r>
            <w:r w:rsidR="001B0511"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48"/>
              </w:rPr>
              <w:t xml:space="preserve"> </w:t>
            </w:r>
            <w:r w:rsidRPr="001B051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48"/>
                <w:szCs w:val="48"/>
              </w:rPr>
              <w:t>20</w:t>
            </w:r>
            <w:r w:rsidR="00C623FB" w:rsidRPr="001B051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48"/>
                <w:szCs w:val="48"/>
              </w:rPr>
              <w:t>2</w:t>
            </w:r>
            <w:r w:rsidR="001F181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48"/>
                <w:szCs w:val="48"/>
              </w:rPr>
              <w:t>4</w:t>
            </w:r>
            <w:r w:rsidRPr="001B051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</w:rPr>
              <w:t>-202</w:t>
            </w:r>
            <w:r w:rsidR="001F181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13958"/>
      </w:tblGrid>
      <w:tr w:rsidR="00C83A9A" w14:paraId="6CAB3F7D" w14:textId="77777777" w:rsidTr="00C83A9A">
        <w:tc>
          <w:tcPr>
            <w:tcW w:w="13958" w:type="dxa"/>
          </w:tcPr>
          <w:p w14:paraId="329A8348" w14:textId="77777777" w:rsidR="00C83A9A" w:rsidRPr="00C83A9A" w:rsidRDefault="00C83A9A" w:rsidP="00C83A9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83A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Preschool Dates to Remember</w:t>
            </w:r>
          </w:p>
        </w:tc>
      </w:tr>
      <w:tr w:rsidR="00C83A9A" w14:paraId="0B034018" w14:textId="77777777" w:rsidTr="00C83A9A">
        <w:tc>
          <w:tcPr>
            <w:tcW w:w="1395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66"/>
              <w:gridCol w:w="6866"/>
            </w:tblGrid>
            <w:tr w:rsidR="00C83A9A" w:rsidRPr="00F36030" w14:paraId="15B2267E" w14:textId="77777777" w:rsidTr="00903476">
              <w:tc>
                <w:tcPr>
                  <w:tcW w:w="6866" w:type="dxa"/>
                </w:tcPr>
                <w:p w14:paraId="00AF928E" w14:textId="6024BCFD" w:rsidR="00C83A9A" w:rsidRPr="00F36030" w:rsidRDefault="00C83A9A" w:rsidP="00C83A9A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Preschool Opens                                          September </w:t>
                  </w:r>
                  <w:r w:rsidR="001F1811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202</w:t>
                  </w:r>
                  <w:r w:rsidR="001F1811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866" w:type="dxa"/>
                </w:tcPr>
                <w:p w14:paraId="6A95F3AD" w14:textId="6B75CCEE" w:rsidR="00C83A9A" w:rsidRPr="00F36030" w:rsidRDefault="00C83A9A" w:rsidP="00C83A9A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Spring Break                                            March 1</w:t>
                  </w:r>
                  <w:r w:rsidR="003935BF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– March 3</w:t>
                  </w:r>
                  <w:r w:rsidR="003935BF">
                    <w:rPr>
                      <w:rFonts w:ascii="Times New Roman" w:hAnsi="Times New Roman" w:cs="Times New Roman"/>
                      <w:sz w:val="22"/>
                      <w:szCs w:val="22"/>
                    </w:rPr>
                    <w:t>28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202</w:t>
                  </w:r>
                  <w:r w:rsidR="003935BF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310C7E" w:rsidRPr="00F36030" w14:paraId="1129FC81" w14:textId="77777777" w:rsidTr="00903476">
              <w:tc>
                <w:tcPr>
                  <w:tcW w:w="6866" w:type="dxa"/>
                </w:tcPr>
                <w:p w14:paraId="6E7B6B44" w14:textId="7A5010C9" w:rsidR="00310C7E" w:rsidRPr="00F36030" w:rsidRDefault="00310C7E" w:rsidP="00310C7E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Pajama Day                                                 Sept 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(T, TH) Sept 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(MWF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866" w:type="dxa"/>
                </w:tcPr>
                <w:p w14:paraId="0FCEF216" w14:textId="5033BA10" w:rsidR="00310C7E" w:rsidRPr="00F36030" w:rsidRDefault="00310C7E" w:rsidP="00310C7E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Preschool Reopens                                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March 31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202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362C98" w:rsidRPr="00F36030" w14:paraId="3E041E72" w14:textId="77777777" w:rsidTr="00903476">
              <w:tc>
                <w:tcPr>
                  <w:tcW w:w="6866" w:type="dxa"/>
                </w:tcPr>
                <w:p w14:paraId="12C8916B" w14:textId="3FF80FC6" w:rsidR="00362C98" w:rsidRPr="00F36030" w:rsidRDefault="00362C98" w:rsidP="00362C98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Truth and Reconciliation Day                  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September 30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202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866" w:type="dxa"/>
                </w:tcPr>
                <w:p w14:paraId="337F8452" w14:textId="4C68167E" w:rsidR="00362C98" w:rsidRPr="00F36030" w:rsidRDefault="00362C98" w:rsidP="00362C98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Camouflage or Animal Print Day            April 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 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(T/TH)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April 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(MWF)</w:t>
                  </w:r>
                </w:p>
              </w:tc>
            </w:tr>
            <w:tr w:rsidR="00362C98" w:rsidRPr="00F36030" w14:paraId="708AFC32" w14:textId="77777777" w:rsidTr="00903476">
              <w:tc>
                <w:tcPr>
                  <w:tcW w:w="6866" w:type="dxa"/>
                </w:tcPr>
                <w:p w14:paraId="3F10E164" w14:textId="7148B42D" w:rsidR="00362C98" w:rsidRPr="00F36030" w:rsidRDefault="00362C98" w:rsidP="00362C98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Thanksgiving Day                                       October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14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202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866" w:type="dxa"/>
                </w:tcPr>
                <w:p w14:paraId="05A39B57" w14:textId="78651CA3" w:rsidR="00362C98" w:rsidRPr="00F36030" w:rsidRDefault="00B43755" w:rsidP="00362C98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Good Friday                                             April </w:t>
                  </w:r>
                  <w:r w:rsidR="00AA26CB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18, 2025</w:t>
                  </w:r>
                </w:p>
              </w:tc>
            </w:tr>
            <w:tr w:rsidR="0075792B" w:rsidRPr="00F36030" w14:paraId="607734C3" w14:textId="77777777" w:rsidTr="00903476">
              <w:tc>
                <w:tcPr>
                  <w:tcW w:w="6866" w:type="dxa"/>
                </w:tcPr>
                <w:p w14:paraId="1EF9EEB8" w14:textId="77777777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Halloween Party                                          Oct 30 (MWF) Oct 31 (T/TH)</w:t>
                  </w:r>
                </w:p>
              </w:tc>
              <w:tc>
                <w:tcPr>
                  <w:tcW w:w="6866" w:type="dxa"/>
                </w:tcPr>
                <w:p w14:paraId="7547D9B0" w14:textId="2143AD7D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Easter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Monday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April 21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202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75792B" w:rsidRPr="00F36030" w14:paraId="22C0A813" w14:textId="77777777" w:rsidTr="00903476">
              <w:tc>
                <w:tcPr>
                  <w:tcW w:w="6866" w:type="dxa"/>
                </w:tcPr>
                <w:p w14:paraId="5830188C" w14:textId="503F0298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Remembrance Day                                      November 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gramStart"/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proofErr w:type="gramEnd"/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866" w:type="dxa"/>
                </w:tcPr>
                <w:p w14:paraId="482A886D" w14:textId="3C6364F5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Class Planning Day                                  May </w:t>
                  </w:r>
                  <w:r w:rsidR="004D28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9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202</w:t>
                  </w:r>
                  <w:r w:rsidR="00216EE8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75792B" w:rsidRPr="00F36030" w14:paraId="67BD3DCD" w14:textId="77777777" w:rsidTr="00903476">
              <w:tc>
                <w:tcPr>
                  <w:tcW w:w="6866" w:type="dxa"/>
                </w:tcPr>
                <w:p w14:paraId="53FC98A6" w14:textId="4861A872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Crazy Hair Day                                           Nov 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(T/TH) Nov 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(MWF)</w:t>
                  </w:r>
                </w:p>
              </w:tc>
              <w:tc>
                <w:tcPr>
                  <w:tcW w:w="6866" w:type="dxa"/>
                </w:tcPr>
                <w:p w14:paraId="1C78F78B" w14:textId="4C24EEF5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Pajama Day          </w:t>
                  </w:r>
                  <w:r w:rsidR="00A554F8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May </w:t>
                  </w:r>
                  <w:r w:rsidR="00F37F1F">
                    <w:rPr>
                      <w:rFonts w:ascii="Times New Roman" w:hAnsi="Times New Roman" w:cs="Times New Roman"/>
                      <w:sz w:val="22"/>
                      <w:szCs w:val="22"/>
                    </w:rPr>
                    <w:t>13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(T/TH)</w:t>
                  </w:r>
                  <w:r w:rsidR="004A583E"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May </w:t>
                  </w:r>
                  <w:r w:rsidR="00F37F1F">
                    <w:rPr>
                      <w:rFonts w:ascii="Times New Roman" w:hAnsi="Times New Roman" w:cs="Times New Roman"/>
                      <w:sz w:val="22"/>
                      <w:szCs w:val="22"/>
                    </w:rPr>
                    <w:t>14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(MWF)</w:t>
                  </w:r>
                </w:p>
              </w:tc>
            </w:tr>
            <w:tr w:rsidR="0075792B" w:rsidRPr="00F36030" w14:paraId="34DB7479" w14:textId="77777777" w:rsidTr="00903476">
              <w:tc>
                <w:tcPr>
                  <w:tcW w:w="6866" w:type="dxa"/>
                </w:tcPr>
                <w:p w14:paraId="61F8C50D" w14:textId="2D823093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Christmas Sweater Day                               Dec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(T/TH) Dec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13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(MWF)</w:t>
                  </w:r>
                </w:p>
              </w:tc>
              <w:tc>
                <w:tcPr>
                  <w:tcW w:w="6866" w:type="dxa"/>
                </w:tcPr>
                <w:p w14:paraId="1FAC6CED" w14:textId="3FF012AF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Victoria Day                                            </w:t>
                  </w:r>
                  <w:r w:rsidR="00DE216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May </w:t>
                  </w:r>
                  <w:r w:rsidR="00517BD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19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gramStart"/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 w:rsidR="00517BD4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proofErr w:type="gramEnd"/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</w:t>
                  </w:r>
                </w:p>
              </w:tc>
            </w:tr>
            <w:tr w:rsidR="0075792B" w:rsidRPr="00F36030" w14:paraId="1E7E17E8" w14:textId="77777777" w:rsidTr="00903476">
              <w:tc>
                <w:tcPr>
                  <w:tcW w:w="6866" w:type="dxa"/>
                </w:tcPr>
                <w:p w14:paraId="62101E85" w14:textId="0EDD899F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Christmas Party                                           Dec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18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(MWF) Dec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19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(T/TH)</w:t>
                  </w:r>
                </w:p>
              </w:tc>
              <w:tc>
                <w:tcPr>
                  <w:tcW w:w="6866" w:type="dxa"/>
                </w:tcPr>
                <w:p w14:paraId="1F6FC8FB" w14:textId="780989B4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Last Day of Class M/W/F                        June 1</w:t>
                  </w:r>
                  <w:r w:rsidR="00461C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202</w:t>
                  </w:r>
                  <w:r w:rsidR="00461C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75792B" w:rsidRPr="00F36030" w14:paraId="1780C375" w14:textId="77777777" w:rsidTr="00903476">
              <w:tc>
                <w:tcPr>
                  <w:tcW w:w="6866" w:type="dxa"/>
                </w:tcPr>
                <w:p w14:paraId="6667E723" w14:textId="7A553A80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Christmas Break                                          Dec 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202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- Jan 5, 202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866" w:type="dxa"/>
                </w:tcPr>
                <w:p w14:paraId="3B1B0AF9" w14:textId="20F4BF32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Last day of Class T/TH                            June 1</w:t>
                  </w:r>
                  <w:r w:rsidR="00461C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202</w:t>
                  </w:r>
                  <w:r w:rsidR="00461C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75792B" w:rsidRPr="00F36030" w14:paraId="58C3A128" w14:textId="77777777" w:rsidTr="00903476">
              <w:tc>
                <w:tcPr>
                  <w:tcW w:w="6866" w:type="dxa"/>
                </w:tcPr>
                <w:p w14:paraId="41D7208B" w14:textId="648C75D7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Preschool Reopens                                      January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gramStart"/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6866" w:type="dxa"/>
                </w:tcPr>
                <w:p w14:paraId="75084172" w14:textId="68579DEE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Preschool Grad M/W/F                            June 1</w:t>
                  </w:r>
                  <w:r w:rsidR="00461C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202</w:t>
                  </w:r>
                  <w:r w:rsidR="00461C49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75792B" w:rsidRPr="00F36030" w14:paraId="71DCFD38" w14:textId="77777777" w:rsidTr="00903476">
              <w:tc>
                <w:tcPr>
                  <w:tcW w:w="6866" w:type="dxa"/>
                </w:tcPr>
                <w:p w14:paraId="640A675A" w14:textId="51B223C1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Crazy Hat Day                                             Jan 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(MWF), Jan 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(T/TH)</w:t>
                  </w:r>
                </w:p>
              </w:tc>
              <w:tc>
                <w:tcPr>
                  <w:tcW w:w="6866" w:type="dxa"/>
                </w:tcPr>
                <w:p w14:paraId="7E2BD024" w14:textId="04529938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Preschool Grad T/TH                               June </w:t>
                  </w:r>
                  <w:r w:rsidR="00590825">
                    <w:rPr>
                      <w:rFonts w:ascii="Times New Roman" w:hAnsi="Times New Roman" w:cs="Times New Roman"/>
                      <w:sz w:val="22"/>
                      <w:szCs w:val="22"/>
                    </w:rPr>
                    <w:t>19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202</w:t>
                  </w:r>
                  <w:r w:rsidR="00590825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75792B" w:rsidRPr="00F36030" w14:paraId="0558C544" w14:textId="77777777" w:rsidTr="00903476">
              <w:tc>
                <w:tcPr>
                  <w:tcW w:w="6866" w:type="dxa"/>
                </w:tcPr>
                <w:p w14:paraId="45EB4F32" w14:textId="399444D1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Class Planning Day-No School                   Jan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31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202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866" w:type="dxa"/>
                </w:tcPr>
                <w:p w14:paraId="6F4A02C2" w14:textId="6FCCA014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Preschool Closed for Summer                  June 2</w:t>
                  </w:r>
                  <w:r w:rsidR="00590825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202</w:t>
                  </w:r>
                  <w:r w:rsidR="00590825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</w:tr>
            <w:tr w:rsidR="0075792B" w:rsidRPr="00F36030" w14:paraId="65B826EC" w14:textId="77777777" w:rsidTr="00903476">
              <w:tc>
                <w:tcPr>
                  <w:tcW w:w="6866" w:type="dxa"/>
                </w:tcPr>
                <w:p w14:paraId="39946DB0" w14:textId="7DB0B8F0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Valentines Wear Red/Pink Day                   Feb 13 (T/TH), Feb 14 (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MWF)</w:t>
                  </w:r>
                </w:p>
              </w:tc>
              <w:tc>
                <w:tcPr>
                  <w:tcW w:w="6866" w:type="dxa"/>
                </w:tcPr>
                <w:p w14:paraId="0E40C452" w14:textId="7AB8B294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75792B" w:rsidRPr="00F36030" w14:paraId="3D2C15F2" w14:textId="77777777" w:rsidTr="00903476">
              <w:tc>
                <w:tcPr>
                  <w:tcW w:w="6866" w:type="dxa"/>
                </w:tcPr>
                <w:p w14:paraId="64BA2138" w14:textId="7C2ACF3E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Family Day                                                  February 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202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866" w:type="dxa"/>
                </w:tcPr>
                <w:p w14:paraId="53995A5A" w14:textId="77777777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75792B" w:rsidRPr="00F36030" w14:paraId="31FB8293" w14:textId="77777777" w:rsidTr="00903476">
              <w:tc>
                <w:tcPr>
                  <w:tcW w:w="6866" w:type="dxa"/>
                </w:tcPr>
                <w:p w14:paraId="5F52CA4A" w14:textId="42EE0141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Wear Green Day                                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Mar 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(T/TH) Mar 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Pr="00F3603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(MWF)</w:t>
                  </w:r>
                </w:p>
              </w:tc>
              <w:tc>
                <w:tcPr>
                  <w:tcW w:w="6866" w:type="dxa"/>
                </w:tcPr>
                <w:p w14:paraId="06276FDF" w14:textId="77777777" w:rsidR="0075792B" w:rsidRPr="00F36030" w:rsidRDefault="0075792B" w:rsidP="0075792B">
                  <w:pPr>
                    <w:pStyle w:val="NoSpacing"/>
                    <w:framePr w:hSpace="180" w:wrap="around" w:vAnchor="text" w:hAnchor="margin" w:y="24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8CCFC99" w14:textId="77777777" w:rsidR="00C83A9A" w:rsidRPr="00F36030" w:rsidRDefault="00C83A9A" w:rsidP="00C83A9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1AC3987" w14:textId="77777777" w:rsidR="00415B8B" w:rsidRDefault="00415B8B">
      <w:pPr>
        <w:pStyle w:val="NoSpacing"/>
      </w:pPr>
    </w:p>
    <w:tbl>
      <w:tblPr>
        <w:tblStyle w:val="CalendarTable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Caption w:val="Calendar layout table"/>
        <w:tblDescription w:val="Calendar"/>
      </w:tblPr>
      <w:tblGrid>
        <w:gridCol w:w="2319"/>
        <w:gridCol w:w="2320"/>
        <w:gridCol w:w="2321"/>
        <w:gridCol w:w="2320"/>
        <w:gridCol w:w="2321"/>
        <w:gridCol w:w="2321"/>
      </w:tblGrid>
      <w:tr w:rsidR="00697771" w14:paraId="4A830986" w14:textId="77777777">
        <w:tc>
          <w:tcPr>
            <w:tcW w:w="2407" w:type="dxa"/>
          </w:tcPr>
          <w:p w14:paraId="6727B773" w14:textId="7613C9E8" w:rsidR="00697771" w:rsidRDefault="00697771">
            <w:pPr>
              <w:pStyle w:val="Months"/>
            </w:pPr>
            <w:r>
              <w:fldChar w:fldCharType="begin"/>
            </w:r>
            <w:r>
              <w:instrText xml:space="preserve"> DOCVARIABLE  MonthStart1 \@ MMMM \* MERGEFORMAT </w:instrText>
            </w:r>
            <w:r>
              <w:fldChar w:fldCharType="separate"/>
            </w:r>
            <w:r w:rsidR="007F02EE">
              <w:t>September</w:t>
            </w:r>
            <w:r>
              <w:fldChar w:fldCharType="end"/>
            </w:r>
          </w:p>
        </w:tc>
        <w:tc>
          <w:tcPr>
            <w:tcW w:w="2408" w:type="dxa"/>
          </w:tcPr>
          <w:p w14:paraId="79B59496" w14:textId="71EDF55D" w:rsidR="00697771" w:rsidRDefault="00697771">
            <w:pPr>
              <w:pStyle w:val="Months"/>
            </w:pPr>
            <w:r>
              <w:fldChar w:fldCharType="begin"/>
            </w:r>
            <w:r>
              <w:instrText xml:space="preserve"> DOCVARIABLE  MonthStart2 \@ MMMM \* MERGEFORMAT </w:instrText>
            </w:r>
            <w:r>
              <w:fldChar w:fldCharType="separate"/>
            </w:r>
            <w:r w:rsidR="007F02EE">
              <w:t>October</w:t>
            </w:r>
            <w:r>
              <w:fldChar w:fldCharType="end"/>
            </w:r>
          </w:p>
        </w:tc>
        <w:tc>
          <w:tcPr>
            <w:tcW w:w="2408" w:type="dxa"/>
          </w:tcPr>
          <w:p w14:paraId="46122837" w14:textId="7ED31676" w:rsidR="00697771" w:rsidRDefault="00697771">
            <w:pPr>
              <w:pStyle w:val="Months"/>
            </w:pPr>
            <w:r>
              <w:fldChar w:fldCharType="begin"/>
            </w:r>
            <w:r>
              <w:instrText xml:space="preserve"> DOCVARIABLE  MonthStart3 \@ MMMM \* MERGEFORMAT </w:instrText>
            </w:r>
            <w:r>
              <w:fldChar w:fldCharType="separate"/>
            </w:r>
            <w:r w:rsidR="007F02EE">
              <w:t>November</w:t>
            </w:r>
            <w:r>
              <w:fldChar w:fldCharType="end"/>
            </w:r>
          </w:p>
        </w:tc>
        <w:tc>
          <w:tcPr>
            <w:tcW w:w="2407" w:type="dxa"/>
          </w:tcPr>
          <w:p w14:paraId="419DAB35" w14:textId="64817781" w:rsidR="00697771" w:rsidRDefault="00697771">
            <w:pPr>
              <w:pStyle w:val="Months"/>
            </w:pPr>
            <w:r>
              <w:fldChar w:fldCharType="begin"/>
            </w:r>
            <w:r>
              <w:instrText xml:space="preserve"> DOCVARIABLE  MonthStart4 \@ MMMM \* MERGEFORMAT </w:instrText>
            </w:r>
            <w:r>
              <w:fldChar w:fldCharType="separate"/>
            </w:r>
            <w:r w:rsidR="007F02EE">
              <w:t>December</w:t>
            </w:r>
            <w:r>
              <w:fldChar w:fldCharType="end"/>
            </w:r>
          </w:p>
        </w:tc>
        <w:tc>
          <w:tcPr>
            <w:tcW w:w="2408" w:type="dxa"/>
          </w:tcPr>
          <w:p w14:paraId="58BDF94D" w14:textId="3420F9AF" w:rsidR="00697771" w:rsidRDefault="00697771">
            <w:pPr>
              <w:pStyle w:val="Months"/>
            </w:pPr>
            <w:r>
              <w:fldChar w:fldCharType="begin"/>
            </w:r>
            <w:r>
              <w:instrText xml:space="preserve"> DOCVARIABLE  MonthStart5 \@ MMMM \* MERGEFORMAT </w:instrText>
            </w:r>
            <w:r>
              <w:fldChar w:fldCharType="separate"/>
            </w:r>
            <w:r w:rsidR="007F02EE">
              <w:t>January</w:t>
            </w:r>
            <w:r>
              <w:fldChar w:fldCharType="end"/>
            </w:r>
          </w:p>
        </w:tc>
        <w:tc>
          <w:tcPr>
            <w:tcW w:w="2408" w:type="dxa"/>
          </w:tcPr>
          <w:p w14:paraId="0B11F224" w14:textId="4FDB0B8B" w:rsidR="00697771" w:rsidRDefault="00697771">
            <w:pPr>
              <w:pStyle w:val="Months"/>
            </w:pPr>
            <w:r>
              <w:fldChar w:fldCharType="begin"/>
            </w:r>
            <w:r>
              <w:instrText xml:space="preserve"> DOCVARIABLE  MonthStart6 \@ MMMM \* MERGEFORMAT </w:instrText>
            </w:r>
            <w:r>
              <w:fldChar w:fldCharType="separate"/>
            </w:r>
            <w:r w:rsidR="007F02EE">
              <w:t>February</w:t>
            </w:r>
            <w:r>
              <w:fldChar w:fldCharType="end"/>
            </w:r>
          </w:p>
        </w:tc>
      </w:tr>
      <w:tr w:rsidR="00697771" w14:paraId="25A738B9" w14:textId="77777777"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697771" w:rsidRPr="00697771" w14:paraId="31FB14D2" w14:textId="77777777">
              <w:tc>
                <w:tcPr>
                  <w:tcW w:w="707" w:type="pct"/>
                </w:tcPr>
                <w:p w14:paraId="2011273C" w14:textId="77777777" w:rsidR="00697771" w:rsidRPr="00697771" w:rsidRDefault="00697771">
                  <w:pPr>
                    <w:pStyle w:val="Days"/>
                  </w:pPr>
                  <w:r w:rsidRPr="00697771">
                    <w:t>S</w:t>
                  </w:r>
                </w:p>
              </w:tc>
              <w:tc>
                <w:tcPr>
                  <w:tcW w:w="717" w:type="pct"/>
                </w:tcPr>
                <w:p w14:paraId="4D1ADC32" w14:textId="77777777" w:rsidR="00697771" w:rsidRPr="00697771" w:rsidRDefault="00697771">
                  <w:pPr>
                    <w:pStyle w:val="Days"/>
                  </w:pPr>
                  <w:r w:rsidRPr="00697771">
                    <w:t>M</w:t>
                  </w:r>
                </w:p>
              </w:tc>
              <w:tc>
                <w:tcPr>
                  <w:tcW w:w="717" w:type="pct"/>
                </w:tcPr>
                <w:p w14:paraId="1A7E5B3C" w14:textId="77777777" w:rsidR="00697771" w:rsidRPr="00697771" w:rsidRDefault="00697771">
                  <w:pPr>
                    <w:pStyle w:val="Days"/>
                  </w:pPr>
                  <w:r w:rsidRPr="00697771">
                    <w:t>T</w:t>
                  </w:r>
                </w:p>
              </w:tc>
              <w:tc>
                <w:tcPr>
                  <w:tcW w:w="717" w:type="pct"/>
                </w:tcPr>
                <w:p w14:paraId="7C7EC3F1" w14:textId="77777777" w:rsidR="00697771" w:rsidRPr="00697771" w:rsidRDefault="00697771">
                  <w:pPr>
                    <w:pStyle w:val="Days"/>
                  </w:pPr>
                  <w:r w:rsidRPr="00697771">
                    <w:t>W</w:t>
                  </w:r>
                </w:p>
              </w:tc>
              <w:tc>
                <w:tcPr>
                  <w:tcW w:w="717" w:type="pct"/>
                </w:tcPr>
                <w:p w14:paraId="262FE8C4" w14:textId="77777777" w:rsidR="00697771" w:rsidRPr="00697771" w:rsidRDefault="00697771">
                  <w:pPr>
                    <w:pStyle w:val="Days"/>
                  </w:pPr>
                  <w:r w:rsidRPr="00697771">
                    <w:t>T</w:t>
                  </w:r>
                </w:p>
              </w:tc>
              <w:tc>
                <w:tcPr>
                  <w:tcW w:w="717" w:type="pct"/>
                </w:tcPr>
                <w:p w14:paraId="1701768E" w14:textId="77777777" w:rsidR="00697771" w:rsidRPr="00697771" w:rsidRDefault="00697771">
                  <w:pPr>
                    <w:pStyle w:val="Days"/>
                  </w:pPr>
                  <w:r w:rsidRPr="00697771">
                    <w:t>F</w:t>
                  </w:r>
                </w:p>
              </w:tc>
              <w:tc>
                <w:tcPr>
                  <w:tcW w:w="707" w:type="pct"/>
                </w:tcPr>
                <w:p w14:paraId="2E2DE6C6" w14:textId="77777777" w:rsidR="00697771" w:rsidRPr="00697771" w:rsidRDefault="00697771">
                  <w:pPr>
                    <w:pStyle w:val="Days"/>
                  </w:pPr>
                  <w:r w:rsidRPr="00697771">
                    <w:t>S</w:t>
                  </w:r>
                </w:p>
              </w:tc>
            </w:tr>
            <w:tr w:rsidR="00697771" w:rsidRPr="00697771" w14:paraId="4534DC5C" w14:textId="77777777" w:rsidTr="001F1811">
              <w:tc>
                <w:tcPr>
                  <w:tcW w:w="707" w:type="pct"/>
                </w:tcPr>
                <w:p w14:paraId="085A7C6E" w14:textId="4F754203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MonthStart1 \@ dddd </w:instrText>
                  </w:r>
                  <w:r w:rsidRPr="00697771">
                    <w:fldChar w:fldCharType="separate"/>
                  </w:r>
                  <w:r w:rsidR="007F02EE">
                    <w:instrText>Sunday</w:instrText>
                  </w:r>
                  <w:r w:rsidRPr="00697771">
                    <w:fldChar w:fldCharType="end"/>
                  </w:r>
                  <w:r w:rsidRPr="00697771">
                    <w:instrText xml:space="preserve"> = “Sunday" 1 ""</w:instrText>
                  </w:r>
                  <w:r w:rsidR="007F02EE">
                    <w:fldChar w:fldCharType="separate"/>
                  </w:r>
                  <w:r w:rsidR="007F02EE" w:rsidRPr="00697771">
                    <w:rPr>
                      <w:noProof/>
                    </w:rPr>
                    <w:t>1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2644E06" w14:textId="279228D5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MonthStart1 \@ dddd </w:instrText>
                  </w:r>
                  <w:r w:rsidRPr="00697771">
                    <w:fldChar w:fldCharType="separate"/>
                  </w:r>
                  <w:r w:rsidR="007F02EE">
                    <w:instrText>Sunday</w:instrText>
                  </w:r>
                  <w:r w:rsidRPr="00697771">
                    <w:fldChar w:fldCharType="end"/>
                  </w:r>
                  <w:r w:rsidRPr="00697771">
                    <w:instrText xml:space="preserve"> = “Monday"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=A2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1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=A2+1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2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92D050"/>
                </w:tcPr>
                <w:p w14:paraId="2D11E94A" w14:textId="56A2BF9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MonthStart1 \@ dddd </w:instrText>
                  </w:r>
                  <w:r w:rsidRPr="00697771">
                    <w:fldChar w:fldCharType="separate"/>
                  </w:r>
                  <w:r w:rsidR="007F02EE">
                    <w:instrText>Sunday</w:instrText>
                  </w:r>
                  <w:r w:rsidRPr="00697771">
                    <w:fldChar w:fldCharType="end"/>
                  </w:r>
                  <w:r w:rsidRPr="00697771">
                    <w:instrText xml:space="preserve"> = “Tuesday"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=B2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=B2+1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 w:rsidRPr="00697771"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3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32F7CB3" w14:textId="5951865B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MonthStart1 \@ dddd </w:instrText>
                  </w:r>
                  <w:r w:rsidRPr="00697771">
                    <w:fldChar w:fldCharType="separate"/>
                  </w:r>
                  <w:r w:rsidR="007F02EE">
                    <w:instrText>Sunday</w:instrText>
                  </w:r>
                  <w:r w:rsidRPr="00697771">
                    <w:fldChar w:fldCharType="end"/>
                  </w:r>
                  <w:r w:rsidRPr="00697771">
                    <w:instrText xml:space="preserve"> = “Wednesday"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=C2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=C2+1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 w:rsidRPr="00697771"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4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CF9712" w14:textId="56492673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MonthStart1 \@ dddd </w:instrText>
                  </w:r>
                  <w:r w:rsidRPr="00697771">
                    <w:fldChar w:fldCharType="separate"/>
                  </w:r>
                  <w:r w:rsidR="007F02EE">
                    <w:instrText>Sunday</w:instrText>
                  </w:r>
                  <w:r w:rsidRPr="00697771">
                    <w:fldChar w:fldCharType="end"/>
                  </w:r>
                  <w:r w:rsidRPr="00697771">
                    <w:instrText xml:space="preserve">= “Thursday"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=D2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=D2+1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5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5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5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9E388A6" w14:textId="3CAE71DE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MonthStart1 \@ dddd </w:instrText>
                  </w:r>
                  <w:r w:rsidRPr="00697771">
                    <w:fldChar w:fldCharType="separate"/>
                  </w:r>
                  <w:r w:rsidR="007F02EE">
                    <w:instrText>Sunday</w:instrText>
                  </w:r>
                  <w:r w:rsidRPr="00697771">
                    <w:fldChar w:fldCharType="end"/>
                  </w:r>
                  <w:r w:rsidRPr="00697771">
                    <w:instrText xml:space="preserve"> = “Friday"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=E2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5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=E2+1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6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6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6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8FE0C90" w14:textId="60A9FA1B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MonthStart1 \@ dddd </w:instrText>
                  </w:r>
                  <w:r w:rsidRPr="00697771">
                    <w:fldChar w:fldCharType="separate"/>
                  </w:r>
                  <w:r w:rsidR="007F02EE">
                    <w:instrText>Sunday</w:instrText>
                  </w:r>
                  <w:r w:rsidRPr="00697771">
                    <w:fldChar w:fldCharType="end"/>
                  </w:r>
                  <w:r w:rsidRPr="00697771">
                    <w:instrText xml:space="preserve"> = “Saturday"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=F2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6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=F2+1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7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7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7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35AB49AC" w14:textId="77777777" w:rsidTr="00636E82">
              <w:tc>
                <w:tcPr>
                  <w:tcW w:w="707" w:type="pct"/>
                </w:tcPr>
                <w:p w14:paraId="17F68C91" w14:textId="5FE01857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=G2+1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8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7B53AA" w14:textId="6D6EE43D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=A3+1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9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5E459B6A" w14:textId="3DA3A85E" w:rsidR="00697771" w:rsidRPr="001F1811" w:rsidRDefault="001F1811" w:rsidP="00636E8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717" w:type="pct"/>
                </w:tcPr>
                <w:p w14:paraId="2F68189C" w14:textId="5EA01086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=C3+1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11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784F01D" w14:textId="40832A84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=D3+1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12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1FC6166" w14:textId="1F76E51A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=E3+1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13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A31703A" w14:textId="420EF369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=F3+1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14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19ED3F22" w14:textId="77777777">
              <w:tc>
                <w:tcPr>
                  <w:tcW w:w="707" w:type="pct"/>
                </w:tcPr>
                <w:p w14:paraId="073614D8" w14:textId="6835317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=G3+1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15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0CA4F47" w14:textId="05F4A543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=A4+1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16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C502219" w14:textId="3AE17CE3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=B4+1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17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938E19E" w14:textId="28787AB3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=C4+1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18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6341748" w14:textId="16850D78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=D4+1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19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6DF76E" w14:textId="1E2598E3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=E4+1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20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0B9FB5F" w14:textId="4206A015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=F4+1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21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0AF2D0CF" w14:textId="77777777" w:rsidTr="005936B5">
              <w:tc>
                <w:tcPr>
                  <w:tcW w:w="707" w:type="pct"/>
                </w:tcPr>
                <w:p w14:paraId="3D9BCA1A" w14:textId="68F9E8D6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=G4+1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22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CA51D9E" w14:textId="2C20126B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=A5+1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23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56DE588" w14:textId="7F178EDF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=B5+1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24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40B4F8C" w14:textId="7D9E72EE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=C5+1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25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20F79018" w14:textId="608199FB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=D5+1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26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545FA137" w14:textId="1721989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=E5+1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27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3B8932B" w14:textId="735B428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=F5+1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28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773E1CC1" w14:textId="77777777" w:rsidTr="006D7E35">
              <w:tc>
                <w:tcPr>
                  <w:tcW w:w="707" w:type="pct"/>
                </w:tcPr>
                <w:p w14:paraId="2041562A" w14:textId="1477752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=G5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=G5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MonthEnd1 \@ d </w:instrText>
                  </w:r>
                  <w:r w:rsidRPr="00697771">
                    <w:fldChar w:fldCharType="separate"/>
                  </w:r>
                  <w:r w:rsidR="007F02EE"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=G5+1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29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05934F3F" w14:textId="10FBF26F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=A6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=A6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MonthEnd1 \@ d </w:instrText>
                  </w:r>
                  <w:r w:rsidRPr="00697771">
                    <w:fldChar w:fldCharType="separate"/>
                  </w:r>
                  <w:r w:rsidR="007F02EE"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=A6+1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30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F53CA06" w14:textId="1154134C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=B6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=B6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MonthEnd1 \@ d </w:instrText>
                  </w:r>
                  <w:r w:rsidRPr="00697771">
                    <w:fldChar w:fldCharType="separate"/>
                  </w:r>
                  <w:r w:rsidR="007F02EE"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=B6+1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C7A337A" w14:textId="2B3AEF6D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=C6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=C6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MonthEnd1 \@ d </w:instrText>
                  </w:r>
                  <w:r w:rsidRPr="00697771">
                    <w:fldChar w:fldCharType="separate"/>
                  </w:r>
                  <w:r w:rsidR="007F02EE"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=C6+1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15AD5C" w14:textId="1B1A0C28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=D6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=D6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MonthEnd1 \@ d </w:instrText>
                  </w:r>
                  <w:r w:rsidRPr="00697771">
                    <w:fldChar w:fldCharType="separate"/>
                  </w:r>
                  <w:r w:rsidR="007F02EE"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=D6+1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65A85452" w14:textId="7AE5424D" w:rsidR="00697771" w:rsidRPr="001732CC" w:rsidRDefault="00697771">
                  <w:pPr>
                    <w:pStyle w:val="Dates"/>
                    <w:rPr>
                      <w:color w:val="000000" w:themeColor="text1"/>
                    </w:rPr>
                  </w:pPr>
                  <w:r w:rsidRPr="001732CC">
                    <w:rPr>
                      <w:color w:val="000000" w:themeColor="text1"/>
                    </w:rPr>
                    <w:fldChar w:fldCharType="begin"/>
                  </w:r>
                  <w:r w:rsidRPr="001732CC">
                    <w:rPr>
                      <w:color w:val="000000" w:themeColor="text1"/>
                    </w:rPr>
                    <w:instrText xml:space="preserve">IF </w:instrText>
                  </w:r>
                  <w:r w:rsidRPr="001732CC">
                    <w:rPr>
                      <w:color w:val="000000" w:themeColor="text1"/>
                    </w:rPr>
                    <w:fldChar w:fldCharType="begin"/>
                  </w:r>
                  <w:r w:rsidRPr="001732CC">
                    <w:rPr>
                      <w:color w:val="000000" w:themeColor="text1"/>
                    </w:rPr>
                    <w:instrText xml:space="preserve"> =E6</w:instrText>
                  </w:r>
                  <w:r w:rsidRPr="001732CC">
                    <w:rPr>
                      <w:color w:val="000000" w:themeColor="text1"/>
                    </w:rPr>
                    <w:fldChar w:fldCharType="separate"/>
                  </w:r>
                  <w:r w:rsidR="007F02EE">
                    <w:rPr>
                      <w:noProof/>
                      <w:color w:val="000000" w:themeColor="text1"/>
                    </w:rPr>
                    <w:instrText>0</w:instrText>
                  </w:r>
                  <w:r w:rsidRPr="001732CC">
                    <w:rPr>
                      <w:color w:val="000000" w:themeColor="text1"/>
                    </w:rPr>
                    <w:fldChar w:fldCharType="end"/>
                  </w:r>
                  <w:r w:rsidRPr="001732CC">
                    <w:rPr>
                      <w:color w:val="000000" w:themeColor="text1"/>
                    </w:rPr>
                    <w:instrText xml:space="preserve"> = 0,"" </w:instrText>
                  </w:r>
                  <w:r w:rsidRPr="001732CC">
                    <w:rPr>
                      <w:color w:val="000000" w:themeColor="text1"/>
                    </w:rPr>
                    <w:fldChar w:fldCharType="begin"/>
                  </w:r>
                  <w:r w:rsidRPr="001732CC">
                    <w:rPr>
                      <w:color w:val="000000" w:themeColor="text1"/>
                    </w:rPr>
                    <w:instrText xml:space="preserve"> IF </w:instrText>
                  </w:r>
                  <w:r w:rsidRPr="001732CC">
                    <w:rPr>
                      <w:color w:val="000000" w:themeColor="text1"/>
                    </w:rPr>
                    <w:fldChar w:fldCharType="begin"/>
                  </w:r>
                  <w:r w:rsidRPr="001732CC">
                    <w:rPr>
                      <w:color w:val="000000" w:themeColor="text1"/>
                    </w:rPr>
                    <w:instrText xml:space="preserve"> =E6 </w:instrText>
                  </w:r>
                  <w:r w:rsidRPr="001732CC">
                    <w:rPr>
                      <w:color w:val="000000" w:themeColor="text1"/>
                    </w:rPr>
                    <w:fldChar w:fldCharType="separate"/>
                  </w:r>
                  <w:r w:rsidR="007F02EE">
                    <w:rPr>
                      <w:noProof/>
                      <w:color w:val="000000" w:themeColor="text1"/>
                    </w:rPr>
                    <w:instrText>29</w:instrText>
                  </w:r>
                  <w:r w:rsidRPr="001732CC">
                    <w:rPr>
                      <w:color w:val="000000" w:themeColor="text1"/>
                    </w:rPr>
                    <w:fldChar w:fldCharType="end"/>
                  </w:r>
                  <w:r w:rsidRPr="001732CC">
                    <w:rPr>
                      <w:color w:val="000000" w:themeColor="text1"/>
                    </w:rPr>
                    <w:instrText xml:space="preserve">  &lt; </w:instrText>
                  </w:r>
                  <w:r w:rsidRPr="001732CC">
                    <w:rPr>
                      <w:color w:val="000000" w:themeColor="text1"/>
                    </w:rPr>
                    <w:fldChar w:fldCharType="begin"/>
                  </w:r>
                  <w:r w:rsidRPr="001732CC">
                    <w:rPr>
                      <w:color w:val="000000" w:themeColor="text1"/>
                    </w:rPr>
                    <w:instrText xml:space="preserve"> DocVariable MonthEnd1 \@ d </w:instrText>
                  </w:r>
                  <w:r w:rsidRPr="001732CC">
                    <w:rPr>
                      <w:color w:val="000000" w:themeColor="text1"/>
                    </w:rPr>
                    <w:fldChar w:fldCharType="separate"/>
                  </w:r>
                  <w:r w:rsidR="007F02EE">
                    <w:rPr>
                      <w:color w:val="000000" w:themeColor="text1"/>
                    </w:rPr>
                    <w:instrText>29</w:instrText>
                  </w:r>
                  <w:r w:rsidRPr="001732CC">
                    <w:rPr>
                      <w:color w:val="000000" w:themeColor="text1"/>
                    </w:rPr>
                    <w:fldChar w:fldCharType="end"/>
                  </w:r>
                  <w:r w:rsidRPr="001732CC">
                    <w:rPr>
                      <w:color w:val="000000" w:themeColor="text1"/>
                    </w:rPr>
                    <w:instrText xml:space="preserve">  </w:instrText>
                  </w:r>
                  <w:r w:rsidRPr="001732CC">
                    <w:rPr>
                      <w:color w:val="000000" w:themeColor="text1"/>
                    </w:rPr>
                    <w:fldChar w:fldCharType="begin"/>
                  </w:r>
                  <w:r w:rsidRPr="001732CC">
                    <w:rPr>
                      <w:color w:val="000000" w:themeColor="text1"/>
                    </w:rPr>
                    <w:instrText xml:space="preserve"> =E6+1 </w:instrText>
                  </w:r>
                  <w:r w:rsidRPr="001732CC">
                    <w:rPr>
                      <w:color w:val="000000" w:themeColor="text1"/>
                    </w:rPr>
                    <w:fldChar w:fldCharType="separate"/>
                  </w:r>
                  <w:r w:rsidR="00A64C55">
                    <w:rPr>
                      <w:noProof/>
                      <w:color w:val="000000" w:themeColor="text1"/>
                    </w:rPr>
                    <w:instrText>29</w:instrText>
                  </w:r>
                  <w:r w:rsidRPr="001732CC">
                    <w:rPr>
                      <w:color w:val="000000" w:themeColor="text1"/>
                    </w:rPr>
                    <w:fldChar w:fldCharType="end"/>
                  </w:r>
                  <w:r w:rsidRPr="001732CC">
                    <w:rPr>
                      <w:color w:val="000000" w:themeColor="text1"/>
                    </w:rPr>
                    <w:instrText xml:space="preserve"> "" </w:instrText>
                  </w:r>
                  <w:r w:rsidRPr="001732CC">
                    <w:rPr>
                      <w:color w:val="000000" w:themeColor="text1"/>
                    </w:rPr>
                    <w:fldChar w:fldCharType="end"/>
                  </w:r>
                  <w:r w:rsidRPr="001732CC">
                    <w:rPr>
                      <w:color w:val="000000" w:themeColor="text1"/>
                    </w:rP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5B7CCF2" w14:textId="28E17902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=F6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=F6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MonthEnd1 \@ d </w:instrText>
                  </w:r>
                  <w:r w:rsidRPr="00697771">
                    <w:fldChar w:fldCharType="separate"/>
                  </w:r>
                  <w:r w:rsidR="00A64C55"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=F6+1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09F29B68" w14:textId="77777777">
              <w:tc>
                <w:tcPr>
                  <w:tcW w:w="707" w:type="pct"/>
                </w:tcPr>
                <w:p w14:paraId="24E204D6" w14:textId="478FBBCF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=G6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=G6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MonthEnd1 \@ d </w:instrText>
                  </w:r>
                  <w:r w:rsidRPr="00697771">
                    <w:fldChar w:fldCharType="separate"/>
                  </w:r>
                  <w:r w:rsidR="00A64C55"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=G6+1 </w:instrText>
                  </w:r>
                  <w:r w:rsidRPr="00697771">
                    <w:fldChar w:fldCharType="separate"/>
                  </w:r>
                  <w:r w:rsidR="000F0285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E04ECD" w14:textId="418DA43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=A7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=A7 </w:instrText>
                  </w:r>
                  <w:r w:rsidRPr="00697771">
                    <w:fldChar w:fldCharType="separate"/>
                  </w:r>
                  <w:r w:rsidR="000F0285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MonthEnd1 \@ d </w:instrText>
                  </w:r>
                  <w:r w:rsidRPr="00697771">
                    <w:fldChar w:fldCharType="separate"/>
                  </w:r>
                  <w:r w:rsidR="000F0285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=A7+1 </w:instrText>
                  </w:r>
                  <w:r w:rsidRPr="00697771">
                    <w:fldChar w:fldCharType="separate"/>
                  </w:r>
                  <w:r w:rsidR="000F0285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0F0285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13BC5C4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1D1EF25B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4744542A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35DB78F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5D57BCCB" w14:textId="77777777" w:rsidR="00697771" w:rsidRPr="00697771" w:rsidRDefault="00697771">
                  <w:pPr>
                    <w:pStyle w:val="Dates"/>
                  </w:pPr>
                </w:p>
              </w:tc>
            </w:tr>
          </w:tbl>
          <w:p w14:paraId="3B408839" w14:textId="77777777" w:rsidR="00697771" w:rsidRPr="00697771" w:rsidRDefault="00697771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697771" w:rsidRPr="00697771" w14:paraId="416C1D32" w14:textId="77777777">
              <w:tc>
                <w:tcPr>
                  <w:tcW w:w="708" w:type="pct"/>
                </w:tcPr>
                <w:p w14:paraId="35B6C953" w14:textId="77777777" w:rsidR="00697771" w:rsidRPr="00697771" w:rsidRDefault="00697771">
                  <w:pPr>
                    <w:pStyle w:val="Days"/>
                  </w:pPr>
                  <w:r w:rsidRPr="00697771">
                    <w:t>S</w:t>
                  </w:r>
                </w:p>
              </w:tc>
              <w:tc>
                <w:tcPr>
                  <w:tcW w:w="717" w:type="pct"/>
                </w:tcPr>
                <w:p w14:paraId="40564E18" w14:textId="77777777" w:rsidR="00697771" w:rsidRPr="00697771" w:rsidRDefault="00697771">
                  <w:pPr>
                    <w:pStyle w:val="Days"/>
                  </w:pPr>
                  <w:r w:rsidRPr="00697771">
                    <w:t>M</w:t>
                  </w:r>
                </w:p>
              </w:tc>
              <w:tc>
                <w:tcPr>
                  <w:tcW w:w="717" w:type="pct"/>
                </w:tcPr>
                <w:p w14:paraId="49FEB97F" w14:textId="77777777" w:rsidR="00697771" w:rsidRPr="00697771" w:rsidRDefault="00697771">
                  <w:pPr>
                    <w:pStyle w:val="Days"/>
                  </w:pPr>
                  <w:r w:rsidRPr="00697771">
                    <w:t>T</w:t>
                  </w:r>
                </w:p>
              </w:tc>
              <w:tc>
                <w:tcPr>
                  <w:tcW w:w="717" w:type="pct"/>
                </w:tcPr>
                <w:p w14:paraId="4C1F219D" w14:textId="77777777" w:rsidR="00697771" w:rsidRPr="00697771" w:rsidRDefault="00697771">
                  <w:pPr>
                    <w:pStyle w:val="Days"/>
                  </w:pPr>
                  <w:r w:rsidRPr="00697771">
                    <w:t>W</w:t>
                  </w:r>
                </w:p>
              </w:tc>
              <w:tc>
                <w:tcPr>
                  <w:tcW w:w="717" w:type="pct"/>
                </w:tcPr>
                <w:p w14:paraId="61597420" w14:textId="77777777" w:rsidR="00697771" w:rsidRPr="00697771" w:rsidRDefault="00697771">
                  <w:pPr>
                    <w:pStyle w:val="Days"/>
                  </w:pPr>
                  <w:r w:rsidRPr="00697771">
                    <w:t>T</w:t>
                  </w:r>
                </w:p>
              </w:tc>
              <w:tc>
                <w:tcPr>
                  <w:tcW w:w="717" w:type="pct"/>
                </w:tcPr>
                <w:p w14:paraId="3FC8E5A3" w14:textId="77777777" w:rsidR="00697771" w:rsidRPr="00697771" w:rsidRDefault="00697771">
                  <w:pPr>
                    <w:pStyle w:val="Days"/>
                  </w:pPr>
                  <w:r w:rsidRPr="00697771">
                    <w:t>F</w:t>
                  </w:r>
                </w:p>
              </w:tc>
              <w:tc>
                <w:tcPr>
                  <w:tcW w:w="707" w:type="pct"/>
                </w:tcPr>
                <w:p w14:paraId="191E7B47" w14:textId="77777777" w:rsidR="00697771" w:rsidRPr="00697771" w:rsidRDefault="00697771">
                  <w:pPr>
                    <w:pStyle w:val="Days"/>
                  </w:pPr>
                  <w:r w:rsidRPr="00697771">
                    <w:t>S</w:t>
                  </w:r>
                </w:p>
              </w:tc>
            </w:tr>
            <w:tr w:rsidR="00697771" w:rsidRPr="00697771" w14:paraId="28B2DEDD" w14:textId="77777777" w:rsidTr="001B2B46">
              <w:tc>
                <w:tcPr>
                  <w:tcW w:w="708" w:type="pct"/>
                </w:tcPr>
                <w:p w14:paraId="6BA8EF2A" w14:textId="09828AF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MonthStart2 \@ dddd </w:instrText>
                  </w:r>
                  <w:r w:rsidRPr="00697771">
                    <w:fldChar w:fldCharType="separate"/>
                  </w:r>
                  <w:r w:rsidR="007F02EE">
                    <w:instrText>Tuesday</w:instrText>
                  </w:r>
                  <w:r w:rsidRPr="00697771">
                    <w:fldChar w:fldCharType="end"/>
                  </w:r>
                  <w:r w:rsidRPr="00697771">
                    <w:instrText xml:space="preserve"> = “Sunday" 1 ""</w:instrTex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4AEBFC98" w14:textId="380A4F3D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MonthStart2 \@ dddd </w:instrText>
                  </w:r>
                  <w:r w:rsidRPr="00697771">
                    <w:fldChar w:fldCharType="separate"/>
                  </w:r>
                  <w:r w:rsidR="007F02EE">
                    <w:instrText>Tuesday</w:instrText>
                  </w:r>
                  <w:r w:rsidRPr="00697771">
                    <w:fldChar w:fldCharType="end"/>
                  </w:r>
                  <w:r w:rsidRPr="00697771">
                    <w:instrText xml:space="preserve"> = “Monday"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=A2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=A2+1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A462111" w14:textId="7AB0BED4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MonthStart2 \@ dddd </w:instrText>
                  </w:r>
                  <w:r w:rsidRPr="00697771">
                    <w:fldChar w:fldCharType="separate"/>
                  </w:r>
                  <w:r w:rsidR="007F02EE">
                    <w:instrText>Tuesday</w:instrText>
                  </w:r>
                  <w:r w:rsidRPr="00697771">
                    <w:fldChar w:fldCharType="end"/>
                  </w:r>
                  <w:r w:rsidRPr="00697771">
                    <w:instrText xml:space="preserve"> = “Tuesday"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=B2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=B2+1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3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="007F02EE">
                    <w:fldChar w:fldCharType="separate"/>
                  </w:r>
                  <w:r w:rsidR="007F02EE" w:rsidRPr="00697771">
                    <w:rPr>
                      <w:noProof/>
                    </w:rPr>
                    <w:t>1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F6F7ED0" w14:textId="1B3C7ED9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MonthStart2 \@ dddd </w:instrText>
                  </w:r>
                  <w:r w:rsidRPr="00697771">
                    <w:fldChar w:fldCharType="separate"/>
                  </w:r>
                  <w:r w:rsidR="007F02EE">
                    <w:instrText>Tuesday</w:instrText>
                  </w:r>
                  <w:r w:rsidRPr="00697771">
                    <w:fldChar w:fldCharType="end"/>
                  </w:r>
                  <w:r w:rsidRPr="00697771">
                    <w:instrText xml:space="preserve"> = “Wednesday"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=C2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1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=C2+1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2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360D226" w14:textId="60AE0A7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MonthStart2 \@ dddd </w:instrText>
                  </w:r>
                  <w:r w:rsidRPr="00697771">
                    <w:fldChar w:fldCharType="separate"/>
                  </w:r>
                  <w:r w:rsidR="007F02EE">
                    <w:instrText>Tuesday</w:instrText>
                  </w:r>
                  <w:r w:rsidRPr="00697771">
                    <w:fldChar w:fldCharType="end"/>
                  </w:r>
                  <w:r w:rsidRPr="00697771">
                    <w:instrText xml:space="preserve">= “Thursday"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=D2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=D2+1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 w:rsidRPr="00697771"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3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46AB474" w14:textId="770C49F5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MonthStart2 \@ dddd </w:instrText>
                  </w:r>
                  <w:r w:rsidRPr="00697771">
                    <w:fldChar w:fldCharType="separate"/>
                  </w:r>
                  <w:r w:rsidR="007F02EE">
                    <w:instrText>Tuesday</w:instrText>
                  </w:r>
                  <w:r w:rsidRPr="00697771">
                    <w:fldChar w:fldCharType="end"/>
                  </w:r>
                  <w:r w:rsidRPr="00697771">
                    <w:instrText xml:space="preserve"> = “Friday"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=E2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=E2+1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4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C9985E7" w14:textId="11310FCB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MonthStart2 \@ dddd </w:instrText>
                  </w:r>
                  <w:r w:rsidRPr="00697771">
                    <w:fldChar w:fldCharType="separate"/>
                  </w:r>
                  <w:r w:rsidR="007F02EE">
                    <w:instrText>Tuesday</w:instrText>
                  </w:r>
                  <w:r w:rsidRPr="00697771">
                    <w:fldChar w:fldCharType="end"/>
                  </w:r>
                  <w:r w:rsidRPr="00697771">
                    <w:instrText xml:space="preserve"> = “Saturday"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=F2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=F2+1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5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5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5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69EA3BD1" w14:textId="77777777" w:rsidTr="001B2B46">
              <w:tc>
                <w:tcPr>
                  <w:tcW w:w="708" w:type="pct"/>
                </w:tcPr>
                <w:p w14:paraId="711C8625" w14:textId="4A6CD54F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=G2+1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6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6E532CAE" w14:textId="4FD3F97A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=A3+1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7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E5F724" w14:textId="0AA8AF6E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=B3+1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8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C46D129" w14:textId="4033ECEE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=C3+1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9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3D2C465" w14:textId="039B0144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=D3+1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10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7C540DE" w14:textId="5C1A8E78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=E3+1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11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55646E2" w14:textId="66145934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=F3+1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12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4411F5D4" w14:textId="77777777" w:rsidTr="001B2B46">
              <w:tc>
                <w:tcPr>
                  <w:tcW w:w="708" w:type="pct"/>
                </w:tcPr>
                <w:p w14:paraId="5A05BA75" w14:textId="15841A0B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=G3+1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13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28CF0C2C" w14:textId="61535FB0" w:rsidR="00697771" w:rsidRPr="001B0511" w:rsidRDefault="00697771">
                  <w:pPr>
                    <w:pStyle w:val="Dates"/>
                  </w:pPr>
                  <w:r w:rsidRPr="001B0511">
                    <w:fldChar w:fldCharType="begin"/>
                  </w:r>
                  <w:r w:rsidRPr="001B0511">
                    <w:instrText xml:space="preserve"> =A4+1 </w:instrText>
                  </w:r>
                  <w:r w:rsidRPr="001B0511">
                    <w:fldChar w:fldCharType="separate"/>
                  </w:r>
                  <w:r w:rsidR="007F02EE">
                    <w:rPr>
                      <w:noProof/>
                    </w:rPr>
                    <w:t>14</w:t>
                  </w:r>
                  <w:r w:rsidRPr="001B051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A12BC84" w14:textId="284A187C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=B4+1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15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D6E733" w14:textId="5D45CA79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=C4+1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16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E7061CC" w14:textId="080EFC1A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=D4+1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17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64B9E1" w14:textId="4F57DABE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=E4+1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18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B3BE6CB" w14:textId="681551CB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=F4+1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19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596456B0" w14:textId="77777777">
              <w:tc>
                <w:tcPr>
                  <w:tcW w:w="708" w:type="pct"/>
                </w:tcPr>
                <w:p w14:paraId="00109811" w14:textId="4D6BD617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=G4+1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20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7A673AF" w14:textId="6DF09AD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=A5+1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21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7B0BA32" w14:textId="616F42BE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=B5+1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22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1E3EB73" w14:textId="002C0C89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=C5+1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23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FCC4F87" w14:textId="7FB2853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=D5+1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24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C13C316" w14:textId="3964D33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=E5+1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25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D301A0E" w14:textId="56BBAD6E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=F5+1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26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582EEADE" w14:textId="77777777" w:rsidTr="006F0735">
              <w:tc>
                <w:tcPr>
                  <w:tcW w:w="708" w:type="pct"/>
                </w:tcPr>
                <w:p w14:paraId="795E8257" w14:textId="0830C85C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=G5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=G5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MonthEnd2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=G5+1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27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39BB2CBB" w14:textId="04687834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=A6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=A6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MonthEnd2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=A6+1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28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5CAFD5C7" w14:textId="74D91089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=B6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=B6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MonthEnd2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=B6+1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29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60A916F2" w14:textId="04CF8B74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=C6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=C6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MonthEnd2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=C6+1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30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51E23215" w14:textId="6A47E694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=D6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=D6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MonthEnd2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=D6+1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31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6DA8263E" w14:textId="2DF573D3" w:rsidR="00697771" w:rsidRPr="001B0511" w:rsidRDefault="00697771">
                  <w:pPr>
                    <w:pStyle w:val="Dates"/>
                  </w:pPr>
                  <w:r w:rsidRPr="001B0511">
                    <w:fldChar w:fldCharType="begin"/>
                  </w:r>
                  <w:r w:rsidRPr="001B0511">
                    <w:instrText xml:space="preserve">IF </w:instrText>
                  </w:r>
                  <w:r w:rsidRPr="001B0511">
                    <w:fldChar w:fldCharType="begin"/>
                  </w:r>
                  <w:r w:rsidRPr="001B0511">
                    <w:instrText xml:space="preserve"> =E6</w:instrText>
                  </w:r>
                  <w:r w:rsidRPr="001B0511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 w:rsidRPr="001B0511">
                    <w:fldChar w:fldCharType="end"/>
                  </w:r>
                  <w:r w:rsidRPr="001B0511">
                    <w:instrText xml:space="preserve"> = 0,"" </w:instrText>
                  </w:r>
                  <w:r w:rsidRPr="001B0511">
                    <w:fldChar w:fldCharType="begin"/>
                  </w:r>
                  <w:r w:rsidRPr="001B0511">
                    <w:instrText xml:space="preserve"> IF </w:instrText>
                  </w:r>
                  <w:r w:rsidRPr="001B0511">
                    <w:fldChar w:fldCharType="begin"/>
                  </w:r>
                  <w:r w:rsidRPr="001B0511">
                    <w:instrText xml:space="preserve"> =E6 </w:instrText>
                  </w:r>
                  <w:r w:rsidRPr="001B0511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 w:rsidRPr="001B0511">
                    <w:fldChar w:fldCharType="end"/>
                  </w:r>
                  <w:r w:rsidRPr="001B0511">
                    <w:instrText xml:space="preserve">  &lt; </w:instrText>
                  </w:r>
                  <w:r w:rsidRPr="001B0511">
                    <w:fldChar w:fldCharType="begin"/>
                  </w:r>
                  <w:r w:rsidRPr="001B0511">
                    <w:instrText xml:space="preserve"> DocVariable MonthEnd2 \@ d </w:instrText>
                  </w:r>
                  <w:r w:rsidRPr="001B0511">
                    <w:fldChar w:fldCharType="separate"/>
                  </w:r>
                  <w:r w:rsidR="007F02EE">
                    <w:instrText>31</w:instrText>
                  </w:r>
                  <w:r w:rsidRPr="001B0511">
                    <w:fldChar w:fldCharType="end"/>
                  </w:r>
                  <w:r w:rsidRPr="001B0511">
                    <w:instrText xml:space="preserve">  </w:instrText>
                  </w:r>
                  <w:r w:rsidRPr="001B0511">
                    <w:fldChar w:fldCharType="begin"/>
                  </w:r>
                  <w:r w:rsidRPr="001B0511">
                    <w:instrText xml:space="preserve"> =E6+1 </w:instrText>
                  </w:r>
                  <w:r w:rsidRPr="001B051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1B0511">
                    <w:fldChar w:fldCharType="end"/>
                  </w:r>
                  <w:r w:rsidRPr="001B0511">
                    <w:instrText xml:space="preserve"> "" </w:instrText>
                  </w:r>
                  <w:r w:rsidRPr="001B0511">
                    <w:fldChar w:fldCharType="end"/>
                  </w:r>
                  <w:r w:rsidRPr="001B051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6D017D3" w14:textId="28BA0B2A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=F6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=F6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MonthEnd2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=F6+1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5FF62796" w14:textId="77777777" w:rsidTr="001B0511">
              <w:tc>
                <w:tcPr>
                  <w:tcW w:w="708" w:type="pct"/>
                </w:tcPr>
                <w:p w14:paraId="1AF53219" w14:textId="51B17452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=G6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=G6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MonthEnd2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=G6+1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4B8FAEB1" w14:textId="2E147BA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=A7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=A7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MonthEnd2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=A7+1 </w:instrText>
                  </w:r>
                  <w:r w:rsidRPr="00697771">
                    <w:fldChar w:fldCharType="separate"/>
                  </w:r>
                  <w:r w:rsidR="00B6535C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22D8C53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86D25B2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5E4BD376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1DFC3FBE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712628BF" w14:textId="77777777" w:rsidR="00697771" w:rsidRPr="00697771" w:rsidRDefault="00697771">
                  <w:pPr>
                    <w:pStyle w:val="Dates"/>
                  </w:pPr>
                </w:p>
              </w:tc>
            </w:tr>
          </w:tbl>
          <w:p w14:paraId="01599D9B" w14:textId="77777777" w:rsidR="00697771" w:rsidRPr="00697771" w:rsidRDefault="00697771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697771" w:rsidRPr="00697771" w14:paraId="120933E5" w14:textId="77777777">
              <w:tc>
                <w:tcPr>
                  <w:tcW w:w="708" w:type="pct"/>
                </w:tcPr>
                <w:p w14:paraId="65FFFD4D" w14:textId="77777777" w:rsidR="00697771" w:rsidRPr="00697771" w:rsidRDefault="00697771">
                  <w:pPr>
                    <w:pStyle w:val="Days"/>
                  </w:pPr>
                  <w:r w:rsidRPr="00697771">
                    <w:t>S</w:t>
                  </w:r>
                </w:p>
              </w:tc>
              <w:tc>
                <w:tcPr>
                  <w:tcW w:w="717" w:type="pct"/>
                </w:tcPr>
                <w:p w14:paraId="28A56371" w14:textId="77777777" w:rsidR="00697771" w:rsidRPr="00697771" w:rsidRDefault="00697771">
                  <w:pPr>
                    <w:pStyle w:val="Days"/>
                  </w:pPr>
                  <w:r w:rsidRPr="00697771">
                    <w:t>M</w:t>
                  </w:r>
                </w:p>
              </w:tc>
              <w:tc>
                <w:tcPr>
                  <w:tcW w:w="717" w:type="pct"/>
                </w:tcPr>
                <w:p w14:paraId="6BE4BDA4" w14:textId="77777777" w:rsidR="00697771" w:rsidRPr="00697771" w:rsidRDefault="00697771">
                  <w:pPr>
                    <w:pStyle w:val="Days"/>
                  </w:pPr>
                  <w:r w:rsidRPr="00697771">
                    <w:t>T</w:t>
                  </w:r>
                </w:p>
              </w:tc>
              <w:tc>
                <w:tcPr>
                  <w:tcW w:w="717" w:type="pct"/>
                </w:tcPr>
                <w:p w14:paraId="414C2361" w14:textId="77777777" w:rsidR="00697771" w:rsidRPr="00697771" w:rsidRDefault="00697771">
                  <w:pPr>
                    <w:pStyle w:val="Days"/>
                  </w:pPr>
                  <w:r w:rsidRPr="00697771">
                    <w:t>W</w:t>
                  </w:r>
                </w:p>
              </w:tc>
              <w:tc>
                <w:tcPr>
                  <w:tcW w:w="717" w:type="pct"/>
                </w:tcPr>
                <w:p w14:paraId="20F6222C" w14:textId="77777777" w:rsidR="00697771" w:rsidRPr="00697771" w:rsidRDefault="00697771">
                  <w:pPr>
                    <w:pStyle w:val="Days"/>
                  </w:pPr>
                  <w:r w:rsidRPr="00697771">
                    <w:t>T</w:t>
                  </w:r>
                </w:p>
              </w:tc>
              <w:tc>
                <w:tcPr>
                  <w:tcW w:w="717" w:type="pct"/>
                </w:tcPr>
                <w:p w14:paraId="1D89B4F9" w14:textId="77777777" w:rsidR="00697771" w:rsidRPr="00697771" w:rsidRDefault="00697771">
                  <w:pPr>
                    <w:pStyle w:val="Days"/>
                  </w:pPr>
                  <w:r w:rsidRPr="00697771">
                    <w:t>F</w:t>
                  </w:r>
                </w:p>
              </w:tc>
              <w:tc>
                <w:tcPr>
                  <w:tcW w:w="707" w:type="pct"/>
                </w:tcPr>
                <w:p w14:paraId="46F076C5" w14:textId="77777777" w:rsidR="00697771" w:rsidRPr="00697771" w:rsidRDefault="00697771">
                  <w:pPr>
                    <w:pStyle w:val="Days"/>
                  </w:pPr>
                  <w:r w:rsidRPr="00697771">
                    <w:t>S</w:t>
                  </w:r>
                </w:p>
              </w:tc>
            </w:tr>
            <w:tr w:rsidR="00697771" w:rsidRPr="00697771" w14:paraId="735CF9DF" w14:textId="77777777">
              <w:tc>
                <w:tcPr>
                  <w:tcW w:w="708" w:type="pct"/>
                </w:tcPr>
                <w:p w14:paraId="061880E2" w14:textId="76487778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MonthStart3 \@ dddd </w:instrText>
                  </w:r>
                  <w:r w:rsidRPr="00697771">
                    <w:fldChar w:fldCharType="separate"/>
                  </w:r>
                  <w:r w:rsidR="007F02EE">
                    <w:instrText>Friday</w:instrText>
                  </w:r>
                  <w:r w:rsidRPr="00697771">
                    <w:fldChar w:fldCharType="end"/>
                  </w:r>
                  <w:r w:rsidRPr="00697771">
                    <w:instrText xml:space="preserve"> = “Sunday" 1 ""</w:instrTex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515036A" w14:textId="218FB5A4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MonthStart3 \@ dddd </w:instrText>
                  </w:r>
                  <w:r w:rsidRPr="00697771">
                    <w:fldChar w:fldCharType="separate"/>
                  </w:r>
                  <w:r w:rsidR="007F02EE">
                    <w:instrText>Friday</w:instrText>
                  </w:r>
                  <w:r w:rsidRPr="00697771">
                    <w:fldChar w:fldCharType="end"/>
                  </w:r>
                  <w:r w:rsidRPr="00697771">
                    <w:instrText xml:space="preserve"> = “Monday"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=A2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=A2+1 </w:instrText>
                  </w:r>
                  <w:r w:rsidRPr="00697771">
                    <w:fldChar w:fldCharType="separate"/>
                  </w:r>
                  <w:r w:rsidRPr="00697771">
                    <w:instrText>2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230E4E1" w14:textId="3348048D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MonthStart3 \@ dddd </w:instrText>
                  </w:r>
                  <w:r w:rsidRPr="00697771">
                    <w:fldChar w:fldCharType="separate"/>
                  </w:r>
                  <w:r w:rsidR="007F02EE">
                    <w:instrText>Friday</w:instrText>
                  </w:r>
                  <w:r w:rsidRPr="00697771">
                    <w:fldChar w:fldCharType="end"/>
                  </w:r>
                  <w:r w:rsidRPr="00697771">
                    <w:instrText xml:space="preserve"> = “Tuesday"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=B2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=B2+1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C970D0" w14:textId="08777194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MonthStart3 \@ dddd </w:instrText>
                  </w:r>
                  <w:r w:rsidRPr="00697771">
                    <w:fldChar w:fldCharType="separate"/>
                  </w:r>
                  <w:r w:rsidR="007F02EE">
                    <w:instrText>Friday</w:instrText>
                  </w:r>
                  <w:r w:rsidRPr="00697771">
                    <w:fldChar w:fldCharType="end"/>
                  </w:r>
                  <w:r w:rsidRPr="00697771">
                    <w:instrText xml:space="preserve"> = “Wednesday"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=C2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=C2+1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2F9DD0B" w14:textId="402EEF0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MonthStart3 \@ dddd </w:instrText>
                  </w:r>
                  <w:r w:rsidRPr="00697771">
                    <w:fldChar w:fldCharType="separate"/>
                  </w:r>
                  <w:r w:rsidR="007F02EE">
                    <w:instrText>Friday</w:instrText>
                  </w:r>
                  <w:r w:rsidRPr="00697771">
                    <w:fldChar w:fldCharType="end"/>
                  </w:r>
                  <w:r w:rsidRPr="00697771">
                    <w:instrText xml:space="preserve">= “Thursday"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=D2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=D2+1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6A19DAE" w14:textId="3CC191AE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MonthStart3 \@ dddd </w:instrText>
                  </w:r>
                  <w:r w:rsidRPr="00697771">
                    <w:fldChar w:fldCharType="separate"/>
                  </w:r>
                  <w:r w:rsidR="007F02EE">
                    <w:instrText>Friday</w:instrText>
                  </w:r>
                  <w:r w:rsidRPr="00697771">
                    <w:fldChar w:fldCharType="end"/>
                  </w:r>
                  <w:r w:rsidRPr="00697771">
                    <w:instrText xml:space="preserve"> = “Friday"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=E2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=E2+1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5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5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 w:rsidRPr="00697771">
                    <w:rPr>
                      <w:noProof/>
                    </w:rPr>
                    <w:t>1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12AD5E8" w14:textId="7186580C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MonthStart3 \@ dddd </w:instrText>
                  </w:r>
                  <w:r w:rsidRPr="00697771">
                    <w:fldChar w:fldCharType="separate"/>
                  </w:r>
                  <w:r w:rsidR="007F02EE">
                    <w:instrText>Friday</w:instrText>
                  </w:r>
                  <w:r w:rsidRPr="00697771">
                    <w:fldChar w:fldCharType="end"/>
                  </w:r>
                  <w:r w:rsidRPr="00697771">
                    <w:instrText xml:space="preserve"> = “Saturday"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=F2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1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=F2+1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3C2C68F2" w14:textId="77777777" w:rsidTr="00765F31">
              <w:tc>
                <w:tcPr>
                  <w:tcW w:w="708" w:type="pct"/>
                </w:tcPr>
                <w:p w14:paraId="50EAE2FC" w14:textId="1A46652F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=G2+1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3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E12CADE" w14:textId="56B10ADD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=A3+1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4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1FD8104" w14:textId="0C0E0BBC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=B3+1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5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54B2C2D" w14:textId="16D565FD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=C3+1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6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6FEA9D40" w14:textId="562603E6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=D3+1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7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169F9777" w14:textId="75E573E2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=E3+1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8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3826369" w14:textId="307B3D3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=F3+1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9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0C5AB40C" w14:textId="77777777" w:rsidTr="00765F31">
              <w:tc>
                <w:tcPr>
                  <w:tcW w:w="708" w:type="pct"/>
                </w:tcPr>
                <w:p w14:paraId="0EC2CF6E" w14:textId="7C5447E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=G3+1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10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629C5553" w14:textId="30986B9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=A4+1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11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2822AFE" w14:textId="1BD20672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=B4+1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12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6B823F1" w14:textId="45BF840E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=C4+1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13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1147D44F" w14:textId="4A01136B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=D4+1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14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0BA882A4" w14:textId="50FCFDB2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=E4+1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15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AA879EF" w14:textId="754D2ABC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=F4+1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16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16246151" w14:textId="77777777">
              <w:tc>
                <w:tcPr>
                  <w:tcW w:w="708" w:type="pct"/>
                </w:tcPr>
                <w:p w14:paraId="0EB9EB42" w14:textId="790A8626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=G4+1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17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82ED9D" w14:textId="7E8C2905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=A5+1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18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2E26112" w14:textId="672B1F25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=B5+1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19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1B2E2DA" w14:textId="261AA5F5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=C5+1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20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6B5B403" w14:textId="048E03B8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=D5+1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21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3C7C9CE" w14:textId="1DAD4F4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=E5+1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22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295C146" w14:textId="7A857F74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=F5+1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23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3E866ADC" w14:textId="77777777">
              <w:tc>
                <w:tcPr>
                  <w:tcW w:w="708" w:type="pct"/>
                </w:tcPr>
                <w:p w14:paraId="0CB60D76" w14:textId="3E950B4D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=G5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23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=G5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23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MonthEnd3 \@ d </w:instrText>
                  </w:r>
                  <w:r w:rsidRPr="00697771">
                    <w:fldChar w:fldCharType="separate"/>
                  </w:r>
                  <w:r w:rsidR="007F02EE"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=G5+1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24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24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24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F2F21B6" w14:textId="3B24C945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=A6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24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=A6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24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MonthEnd3 \@ d </w:instrText>
                  </w:r>
                  <w:r w:rsidRPr="00697771">
                    <w:fldChar w:fldCharType="separate"/>
                  </w:r>
                  <w:r w:rsidR="007F02EE"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=A6+1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25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25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25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E2D25A7" w14:textId="2717C28F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=B6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25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=B6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25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MonthEnd3 \@ d </w:instrText>
                  </w:r>
                  <w:r w:rsidRPr="00697771">
                    <w:fldChar w:fldCharType="separate"/>
                  </w:r>
                  <w:r w:rsidR="007F02EE"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=B6+1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26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50A25AC" w14:textId="271074E7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=C6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=C6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MonthEnd3 \@ d </w:instrText>
                  </w:r>
                  <w:r w:rsidRPr="00697771">
                    <w:fldChar w:fldCharType="separate"/>
                  </w:r>
                  <w:r w:rsidR="007F02EE"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=C6+1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 w:rsidRPr="00697771"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27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154258E" w14:textId="1659B37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=D6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=D6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MonthEnd3 \@ d </w:instrText>
                  </w:r>
                  <w:r w:rsidRPr="00697771">
                    <w:fldChar w:fldCharType="separate"/>
                  </w:r>
                  <w:r w:rsidR="007F02EE"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=D6+1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28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4318BFB" w14:textId="100B2629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=E6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=E6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MonthEnd3 \@ d </w:instrText>
                  </w:r>
                  <w:r w:rsidRPr="00697771">
                    <w:fldChar w:fldCharType="separate"/>
                  </w:r>
                  <w:r w:rsidR="007F02EE"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=E6+1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29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BD3FC64" w14:textId="778323D4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=F6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=F6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MonthEnd3 \@ d </w:instrText>
                  </w:r>
                  <w:r w:rsidRPr="00697771">
                    <w:fldChar w:fldCharType="separate"/>
                  </w:r>
                  <w:r w:rsidR="007F02EE"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=F6+1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30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4E7D96F0" w14:textId="77777777">
              <w:tc>
                <w:tcPr>
                  <w:tcW w:w="708" w:type="pct"/>
                </w:tcPr>
                <w:p w14:paraId="45BE4E5E" w14:textId="0D161C06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=G6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=G6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MonthEnd3 \@ d </w:instrText>
                  </w:r>
                  <w:r w:rsidRPr="00697771">
                    <w:fldChar w:fldCharType="separate"/>
                  </w:r>
                  <w:r w:rsidR="007F02EE"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=G6+1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0D13AD3" w14:textId="1F49A0D8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=A7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=A7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MonthEnd3 \@ d </w:instrText>
                  </w:r>
                  <w:r w:rsidRPr="00697771">
                    <w:fldChar w:fldCharType="separate"/>
                  </w:r>
                  <w:r w:rsidR="00A64C55"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=A7+1 </w:instrText>
                  </w:r>
                  <w:r w:rsidRPr="00697771">
                    <w:fldChar w:fldCharType="separate"/>
                  </w:r>
                  <w:r w:rsidRPr="00697771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5CA7FD9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497A7D0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90D9354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48D9E345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69F09B2A" w14:textId="77777777" w:rsidR="00697771" w:rsidRPr="00697771" w:rsidRDefault="00697771">
                  <w:pPr>
                    <w:pStyle w:val="Dates"/>
                  </w:pPr>
                </w:p>
              </w:tc>
            </w:tr>
          </w:tbl>
          <w:p w14:paraId="4314589E" w14:textId="77777777" w:rsidR="00697771" w:rsidRPr="00697771" w:rsidRDefault="00697771"/>
        </w:tc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697771" w:rsidRPr="00697771" w14:paraId="780D0121" w14:textId="77777777">
              <w:tc>
                <w:tcPr>
                  <w:tcW w:w="708" w:type="pct"/>
                </w:tcPr>
                <w:p w14:paraId="7E9880A8" w14:textId="77777777" w:rsidR="00697771" w:rsidRPr="00697771" w:rsidRDefault="00697771">
                  <w:pPr>
                    <w:pStyle w:val="Days"/>
                  </w:pPr>
                  <w:r w:rsidRPr="00697771">
                    <w:t>S</w:t>
                  </w:r>
                </w:p>
              </w:tc>
              <w:tc>
                <w:tcPr>
                  <w:tcW w:w="717" w:type="pct"/>
                </w:tcPr>
                <w:p w14:paraId="3B8CB660" w14:textId="77777777" w:rsidR="00697771" w:rsidRPr="00697771" w:rsidRDefault="00697771">
                  <w:pPr>
                    <w:pStyle w:val="Days"/>
                  </w:pPr>
                  <w:r w:rsidRPr="00697771">
                    <w:t>M</w:t>
                  </w:r>
                </w:p>
              </w:tc>
              <w:tc>
                <w:tcPr>
                  <w:tcW w:w="717" w:type="pct"/>
                </w:tcPr>
                <w:p w14:paraId="203D58C5" w14:textId="77777777" w:rsidR="00697771" w:rsidRPr="00697771" w:rsidRDefault="00697771">
                  <w:pPr>
                    <w:pStyle w:val="Days"/>
                  </w:pPr>
                  <w:r w:rsidRPr="00697771">
                    <w:t>T</w:t>
                  </w:r>
                </w:p>
              </w:tc>
              <w:tc>
                <w:tcPr>
                  <w:tcW w:w="717" w:type="pct"/>
                </w:tcPr>
                <w:p w14:paraId="6C833383" w14:textId="77777777" w:rsidR="00697771" w:rsidRPr="00697771" w:rsidRDefault="00697771">
                  <w:pPr>
                    <w:pStyle w:val="Days"/>
                  </w:pPr>
                  <w:r w:rsidRPr="00697771">
                    <w:t>W</w:t>
                  </w:r>
                </w:p>
              </w:tc>
              <w:tc>
                <w:tcPr>
                  <w:tcW w:w="717" w:type="pct"/>
                </w:tcPr>
                <w:p w14:paraId="005C2068" w14:textId="77777777" w:rsidR="00697771" w:rsidRPr="00697771" w:rsidRDefault="00697771">
                  <w:pPr>
                    <w:pStyle w:val="Days"/>
                  </w:pPr>
                  <w:r w:rsidRPr="00697771">
                    <w:t>T</w:t>
                  </w:r>
                </w:p>
              </w:tc>
              <w:tc>
                <w:tcPr>
                  <w:tcW w:w="717" w:type="pct"/>
                </w:tcPr>
                <w:p w14:paraId="6953D3FA" w14:textId="77777777" w:rsidR="00697771" w:rsidRPr="00697771" w:rsidRDefault="00697771">
                  <w:pPr>
                    <w:pStyle w:val="Days"/>
                  </w:pPr>
                  <w:r w:rsidRPr="00697771">
                    <w:t>F</w:t>
                  </w:r>
                </w:p>
              </w:tc>
              <w:tc>
                <w:tcPr>
                  <w:tcW w:w="707" w:type="pct"/>
                </w:tcPr>
                <w:p w14:paraId="4FF7FF61" w14:textId="77777777" w:rsidR="00697771" w:rsidRPr="00697771" w:rsidRDefault="00697771">
                  <w:pPr>
                    <w:pStyle w:val="Days"/>
                  </w:pPr>
                  <w:r w:rsidRPr="00697771">
                    <w:t>S</w:t>
                  </w:r>
                </w:p>
              </w:tc>
            </w:tr>
            <w:tr w:rsidR="00697771" w:rsidRPr="00697771" w14:paraId="2FA9888D" w14:textId="77777777">
              <w:tc>
                <w:tcPr>
                  <w:tcW w:w="708" w:type="pct"/>
                </w:tcPr>
                <w:p w14:paraId="25F1477A" w14:textId="1180BAB6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MonthStart4 \@ dddd </w:instrText>
                  </w:r>
                  <w:r w:rsidRPr="00697771">
                    <w:fldChar w:fldCharType="separate"/>
                  </w:r>
                  <w:r w:rsidR="007F02EE">
                    <w:instrText>Sunday</w:instrText>
                  </w:r>
                  <w:r w:rsidRPr="00697771">
                    <w:fldChar w:fldCharType="end"/>
                  </w:r>
                  <w:r w:rsidRPr="00697771">
                    <w:instrText xml:space="preserve"> = “Sunday" 1 ""</w:instrText>
                  </w:r>
                  <w:r w:rsidR="007F02EE">
                    <w:fldChar w:fldCharType="separate"/>
                  </w:r>
                  <w:r w:rsidR="007F02EE" w:rsidRPr="00697771">
                    <w:rPr>
                      <w:noProof/>
                    </w:rPr>
                    <w:t>1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44FC9CB" w14:textId="02439C0F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MonthStart4 \@ dddd </w:instrText>
                  </w:r>
                  <w:r w:rsidRPr="00697771">
                    <w:fldChar w:fldCharType="separate"/>
                  </w:r>
                  <w:r w:rsidR="007F02EE">
                    <w:instrText>Sunday</w:instrText>
                  </w:r>
                  <w:r w:rsidRPr="00697771">
                    <w:fldChar w:fldCharType="end"/>
                  </w:r>
                  <w:r w:rsidRPr="00697771">
                    <w:instrText xml:space="preserve"> = “Monday"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=A2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1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=A2+1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2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3FD4C9B" w14:textId="2A98885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MonthStart4 \@ dddd </w:instrText>
                  </w:r>
                  <w:r w:rsidRPr="00697771">
                    <w:fldChar w:fldCharType="separate"/>
                  </w:r>
                  <w:r w:rsidR="007F02EE">
                    <w:instrText>Sunday</w:instrText>
                  </w:r>
                  <w:r w:rsidRPr="00697771">
                    <w:fldChar w:fldCharType="end"/>
                  </w:r>
                  <w:r w:rsidRPr="00697771">
                    <w:instrText xml:space="preserve"> = “Tuesday"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=B2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=B2+1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 w:rsidRPr="00697771"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3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70CAAC" w14:textId="46DDE062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MonthStart4 \@ dddd </w:instrText>
                  </w:r>
                  <w:r w:rsidRPr="00697771">
                    <w:fldChar w:fldCharType="separate"/>
                  </w:r>
                  <w:r w:rsidR="007F02EE">
                    <w:instrText>Sunday</w:instrText>
                  </w:r>
                  <w:r w:rsidRPr="00697771">
                    <w:fldChar w:fldCharType="end"/>
                  </w:r>
                  <w:r w:rsidRPr="00697771">
                    <w:instrText xml:space="preserve"> = “Wednesday"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=C2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=C2+1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4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D1C05C6" w14:textId="1A438F18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MonthStart4 \@ dddd </w:instrText>
                  </w:r>
                  <w:r w:rsidRPr="00697771">
                    <w:fldChar w:fldCharType="separate"/>
                  </w:r>
                  <w:r w:rsidR="007F02EE">
                    <w:instrText>Sunday</w:instrText>
                  </w:r>
                  <w:r w:rsidRPr="00697771">
                    <w:fldChar w:fldCharType="end"/>
                  </w:r>
                  <w:r w:rsidRPr="00697771">
                    <w:instrText xml:space="preserve">= “Thursday"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=D2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=D2+1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5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5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5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1635E0" w14:textId="55826F2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MonthStart4 \@ dddd </w:instrText>
                  </w:r>
                  <w:r w:rsidRPr="00697771">
                    <w:fldChar w:fldCharType="separate"/>
                  </w:r>
                  <w:r w:rsidR="007F02EE">
                    <w:instrText>Sunday</w:instrText>
                  </w:r>
                  <w:r w:rsidRPr="00697771">
                    <w:fldChar w:fldCharType="end"/>
                  </w:r>
                  <w:r w:rsidRPr="00697771">
                    <w:instrText xml:space="preserve"> = “Friday"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=E2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5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=E2+1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6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6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6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A1DAE04" w14:textId="07CE94FC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MonthStart4 \@ dddd </w:instrText>
                  </w:r>
                  <w:r w:rsidRPr="00697771">
                    <w:fldChar w:fldCharType="separate"/>
                  </w:r>
                  <w:r w:rsidR="007F02EE">
                    <w:instrText>Sunday</w:instrText>
                  </w:r>
                  <w:r w:rsidRPr="00697771">
                    <w:fldChar w:fldCharType="end"/>
                  </w:r>
                  <w:r w:rsidRPr="00697771">
                    <w:instrText xml:space="preserve"> = “Saturday"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=F2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6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=F2+1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7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7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7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68143EF0" w14:textId="77777777" w:rsidTr="005936B5">
              <w:tc>
                <w:tcPr>
                  <w:tcW w:w="708" w:type="pct"/>
                </w:tcPr>
                <w:p w14:paraId="15E84C70" w14:textId="09C28F85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=G2+1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8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BC9158B" w14:textId="4D521522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=A3+1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9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4C3975" w14:textId="13397ED5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=B3+1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10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3450DAD" w14:textId="257F9D0D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=C3+1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11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1B2A8D54" w14:textId="6BE032C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=D3+1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12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4A7C7D12" w14:textId="3131651D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=E3+1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13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4D7062A" w14:textId="6C62769C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=F3+1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14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609C47EF" w14:textId="77777777" w:rsidTr="00A04FED">
              <w:tc>
                <w:tcPr>
                  <w:tcW w:w="708" w:type="pct"/>
                </w:tcPr>
                <w:p w14:paraId="6BBF7A8A" w14:textId="30B058F5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=G3+1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15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CCFBEA" w14:textId="6663ED08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=A4+1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16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1E91C8B" w14:textId="07CC64C3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=B4+1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17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50"/>
                </w:tcPr>
                <w:p w14:paraId="16F8E6DA" w14:textId="5411B07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=C4+1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18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00B050"/>
                </w:tcPr>
                <w:p w14:paraId="65BCF177" w14:textId="42360C7B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=D4+1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19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C884BE2" w14:textId="735C649F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=E4+1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20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3D3D4ED" w14:textId="53ECC45B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=F4+1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21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402C37E2" w14:textId="77777777" w:rsidTr="005D1A20">
              <w:tc>
                <w:tcPr>
                  <w:tcW w:w="708" w:type="pct"/>
                  <w:shd w:val="clear" w:color="auto" w:fill="FF0000"/>
                </w:tcPr>
                <w:p w14:paraId="668092BC" w14:textId="5211FF3B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=G4+1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22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6D8A1A40" w14:textId="26EA58DA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=A5+1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23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661DEEED" w14:textId="70982A2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=B5+1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24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2563E6AC" w14:textId="293D6FF8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=C5+1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25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04950F88" w14:textId="72E0A45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=D5+1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26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65818CFA" w14:textId="1474DE1B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=E5+1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27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0000"/>
                </w:tcPr>
                <w:p w14:paraId="360A31FB" w14:textId="66888F2E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=F5+1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28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6AE69B6D" w14:textId="77777777" w:rsidTr="00952F2A">
              <w:tc>
                <w:tcPr>
                  <w:tcW w:w="708" w:type="pct"/>
                  <w:shd w:val="clear" w:color="auto" w:fill="FF0000"/>
                </w:tcPr>
                <w:p w14:paraId="7B68C0CD" w14:textId="106C5E43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=G5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=G5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MonthEnd4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=G5+1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29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7CB9614B" w14:textId="14C7235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=A6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=A6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MonthEnd4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=A6+1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30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6ED67EF1" w14:textId="7B8925D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=B6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=B6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MonthEnd4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=B6+1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31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35D0D7C4" w14:textId="57DC660F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=C6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=C6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MonthEnd4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=C6+1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27F2498E" w14:textId="40B4B1E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=D6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=D6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MonthEnd4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=D6+1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4FC8DC7" w14:textId="494EF99B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=E6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=E6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MonthEnd4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=E6+1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0000"/>
                </w:tcPr>
                <w:p w14:paraId="37D7BFD2" w14:textId="2963A0FA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=F6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=F6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MonthEnd4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=F6+1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200C61AE" w14:textId="77777777">
              <w:tc>
                <w:tcPr>
                  <w:tcW w:w="708" w:type="pct"/>
                </w:tcPr>
                <w:p w14:paraId="2BE59105" w14:textId="76676FD2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=G6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=G6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MonthEnd4 \@ d </w:instrText>
                  </w:r>
                  <w:r w:rsidRPr="00697771">
                    <w:fldChar w:fldCharType="separate"/>
                  </w:r>
                  <w:r w:rsidR="00A64C55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=G6+1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F9405D" w14:textId="793410C6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=A7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=A7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MonthEnd4 \@ d </w:instrText>
                  </w:r>
                  <w:r w:rsidRPr="00697771">
                    <w:fldChar w:fldCharType="separate"/>
                  </w:r>
                  <w:r w:rsidR="00A64C55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=A7+1 </w:instrText>
                  </w:r>
                  <w:r w:rsidRPr="00697771">
                    <w:fldChar w:fldCharType="separate"/>
                  </w:r>
                  <w:r w:rsidR="008C7FD1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526F792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12F44FF8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41AC8BD9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137DEADD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60A7CA65" w14:textId="77777777" w:rsidR="00697771" w:rsidRPr="00697771" w:rsidRDefault="00697771">
                  <w:pPr>
                    <w:pStyle w:val="Dates"/>
                  </w:pPr>
                </w:p>
              </w:tc>
            </w:tr>
          </w:tbl>
          <w:p w14:paraId="160C13A6" w14:textId="77777777" w:rsidR="00697771" w:rsidRPr="00697771" w:rsidRDefault="00697771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697771" w:rsidRPr="00697771" w14:paraId="52D1A06B" w14:textId="77777777">
              <w:tc>
                <w:tcPr>
                  <w:tcW w:w="708" w:type="pct"/>
                </w:tcPr>
                <w:p w14:paraId="685A8D10" w14:textId="77777777" w:rsidR="00697771" w:rsidRPr="00697771" w:rsidRDefault="00697771">
                  <w:pPr>
                    <w:pStyle w:val="Days"/>
                  </w:pPr>
                  <w:r w:rsidRPr="00697771">
                    <w:t>S</w:t>
                  </w:r>
                </w:p>
              </w:tc>
              <w:tc>
                <w:tcPr>
                  <w:tcW w:w="717" w:type="pct"/>
                </w:tcPr>
                <w:p w14:paraId="74E27CC5" w14:textId="77777777" w:rsidR="00697771" w:rsidRPr="00697771" w:rsidRDefault="00697771">
                  <w:pPr>
                    <w:pStyle w:val="Days"/>
                  </w:pPr>
                  <w:r w:rsidRPr="00697771">
                    <w:t>M</w:t>
                  </w:r>
                </w:p>
              </w:tc>
              <w:tc>
                <w:tcPr>
                  <w:tcW w:w="717" w:type="pct"/>
                </w:tcPr>
                <w:p w14:paraId="2FD9893A" w14:textId="77777777" w:rsidR="00697771" w:rsidRPr="00697771" w:rsidRDefault="00697771">
                  <w:pPr>
                    <w:pStyle w:val="Days"/>
                  </w:pPr>
                  <w:r w:rsidRPr="00697771">
                    <w:t>T</w:t>
                  </w:r>
                </w:p>
              </w:tc>
              <w:tc>
                <w:tcPr>
                  <w:tcW w:w="717" w:type="pct"/>
                </w:tcPr>
                <w:p w14:paraId="4772530E" w14:textId="77777777" w:rsidR="00697771" w:rsidRPr="00697771" w:rsidRDefault="00697771">
                  <w:pPr>
                    <w:pStyle w:val="Days"/>
                  </w:pPr>
                  <w:r w:rsidRPr="00697771">
                    <w:t>W</w:t>
                  </w:r>
                </w:p>
              </w:tc>
              <w:tc>
                <w:tcPr>
                  <w:tcW w:w="717" w:type="pct"/>
                </w:tcPr>
                <w:p w14:paraId="07E929E3" w14:textId="77777777" w:rsidR="00697771" w:rsidRPr="00697771" w:rsidRDefault="00697771">
                  <w:pPr>
                    <w:pStyle w:val="Days"/>
                  </w:pPr>
                  <w:r w:rsidRPr="00697771">
                    <w:t>T</w:t>
                  </w:r>
                </w:p>
              </w:tc>
              <w:tc>
                <w:tcPr>
                  <w:tcW w:w="717" w:type="pct"/>
                </w:tcPr>
                <w:p w14:paraId="16F8AF3A" w14:textId="77777777" w:rsidR="00697771" w:rsidRPr="00697771" w:rsidRDefault="00697771">
                  <w:pPr>
                    <w:pStyle w:val="Days"/>
                  </w:pPr>
                  <w:r w:rsidRPr="00697771">
                    <w:t>F</w:t>
                  </w:r>
                </w:p>
              </w:tc>
              <w:tc>
                <w:tcPr>
                  <w:tcW w:w="707" w:type="pct"/>
                </w:tcPr>
                <w:p w14:paraId="5D66FBAA" w14:textId="77777777" w:rsidR="00697771" w:rsidRPr="00697771" w:rsidRDefault="00697771">
                  <w:pPr>
                    <w:pStyle w:val="Days"/>
                  </w:pPr>
                  <w:r w:rsidRPr="00697771">
                    <w:t>S</w:t>
                  </w:r>
                </w:p>
              </w:tc>
            </w:tr>
            <w:tr w:rsidR="00697771" w:rsidRPr="00697771" w14:paraId="189D422F" w14:textId="77777777" w:rsidTr="00C7234B">
              <w:tc>
                <w:tcPr>
                  <w:tcW w:w="708" w:type="pct"/>
                  <w:shd w:val="clear" w:color="auto" w:fill="FF0000"/>
                </w:tcPr>
                <w:p w14:paraId="4F0405C8" w14:textId="291FE91E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MonthStart5 \@ dddd </w:instrText>
                  </w:r>
                  <w:r w:rsidRPr="00697771">
                    <w:fldChar w:fldCharType="separate"/>
                  </w:r>
                  <w:r w:rsidR="007F02EE">
                    <w:instrText>Wednesday</w:instrText>
                  </w:r>
                  <w:r w:rsidRPr="00697771">
                    <w:fldChar w:fldCharType="end"/>
                  </w:r>
                  <w:r w:rsidRPr="00697771">
                    <w:instrText xml:space="preserve"> = “Sunday" 1 ""</w:instrTex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685EAC7C" w14:textId="25EC7598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MonthStart5 \@ dddd </w:instrText>
                  </w:r>
                  <w:r w:rsidRPr="00697771">
                    <w:fldChar w:fldCharType="separate"/>
                  </w:r>
                  <w:r w:rsidR="007F02EE">
                    <w:instrText>Wednesday</w:instrText>
                  </w:r>
                  <w:r w:rsidRPr="00697771">
                    <w:fldChar w:fldCharType="end"/>
                  </w:r>
                  <w:r w:rsidRPr="00697771">
                    <w:instrText xml:space="preserve"> = “Monday"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=A2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=A2+1 </w:instrText>
                  </w:r>
                  <w:r w:rsidRPr="00697771">
                    <w:fldChar w:fldCharType="separate"/>
                  </w:r>
                  <w:r w:rsidR="00B6535C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30C014B" w14:textId="201A9265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MonthStart5 \@ dddd </w:instrText>
                  </w:r>
                  <w:r w:rsidRPr="00697771">
                    <w:fldChar w:fldCharType="separate"/>
                  </w:r>
                  <w:r w:rsidR="007F02EE">
                    <w:instrText>Wednesday</w:instrText>
                  </w:r>
                  <w:r w:rsidRPr="00697771">
                    <w:fldChar w:fldCharType="end"/>
                  </w:r>
                  <w:r w:rsidRPr="00697771">
                    <w:instrText xml:space="preserve"> = “Tuesday"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=B2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=B2+1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4E9A5178" w14:textId="02401615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MonthStart5 \@ dddd </w:instrText>
                  </w:r>
                  <w:r w:rsidRPr="00697771">
                    <w:fldChar w:fldCharType="separate"/>
                  </w:r>
                  <w:r w:rsidR="007F02EE">
                    <w:instrText>Wednesday</w:instrText>
                  </w:r>
                  <w:r w:rsidRPr="00697771">
                    <w:fldChar w:fldCharType="end"/>
                  </w:r>
                  <w:r w:rsidRPr="00697771">
                    <w:instrText xml:space="preserve"> = “Wednesday"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=C2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=C2+1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3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="007F02EE">
                    <w:fldChar w:fldCharType="separate"/>
                  </w:r>
                  <w:r w:rsidR="007F02EE" w:rsidRPr="00697771">
                    <w:rPr>
                      <w:noProof/>
                    </w:rPr>
                    <w:t>1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1343D6A" w14:textId="75E0B0FE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MonthStart5 \@ dddd </w:instrText>
                  </w:r>
                  <w:r w:rsidRPr="00697771">
                    <w:fldChar w:fldCharType="separate"/>
                  </w:r>
                  <w:r w:rsidR="007F02EE">
                    <w:instrText>Wednesday</w:instrText>
                  </w:r>
                  <w:r w:rsidRPr="00697771">
                    <w:fldChar w:fldCharType="end"/>
                  </w:r>
                  <w:r w:rsidRPr="00697771">
                    <w:instrText xml:space="preserve">= “Thursday"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=D2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1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=D2+1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2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C24D6AA" w14:textId="3836808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MonthStart5 \@ dddd </w:instrText>
                  </w:r>
                  <w:r w:rsidRPr="00697771">
                    <w:fldChar w:fldCharType="separate"/>
                  </w:r>
                  <w:r w:rsidR="007F02EE">
                    <w:instrText>Wednesday</w:instrText>
                  </w:r>
                  <w:r w:rsidRPr="00697771">
                    <w:fldChar w:fldCharType="end"/>
                  </w:r>
                  <w:r w:rsidRPr="00697771">
                    <w:instrText xml:space="preserve"> = “Friday"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=E2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=E2+1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 w:rsidRPr="00697771"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3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0000"/>
                </w:tcPr>
                <w:p w14:paraId="4C4BF25A" w14:textId="7E06137C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MonthStart5 \@ dddd </w:instrText>
                  </w:r>
                  <w:r w:rsidRPr="00697771">
                    <w:fldChar w:fldCharType="separate"/>
                  </w:r>
                  <w:r w:rsidR="007F02EE">
                    <w:instrText>Wednesday</w:instrText>
                  </w:r>
                  <w:r w:rsidRPr="00697771">
                    <w:fldChar w:fldCharType="end"/>
                  </w:r>
                  <w:r w:rsidRPr="00697771">
                    <w:instrText xml:space="preserve"> = “Saturday"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=F2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=F2+1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4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3600BDA4" w14:textId="77777777" w:rsidTr="00CE7A1E">
              <w:tc>
                <w:tcPr>
                  <w:tcW w:w="708" w:type="pct"/>
                  <w:shd w:val="clear" w:color="auto" w:fill="FF0000"/>
                </w:tcPr>
                <w:p w14:paraId="6400D698" w14:textId="42CF85AF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=G2+1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5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92D050"/>
                </w:tcPr>
                <w:p w14:paraId="0F35770A" w14:textId="27C5C4C3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=A3+1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6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11246ABD" w14:textId="2E86C4DC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=B3+1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7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D1F9FAA" w14:textId="09E300D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=C3+1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8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13D0FC8" w14:textId="5F54EF16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=D3+1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9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E932906" w14:textId="390BE29D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=E3+1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10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E999BF5" w14:textId="0C5DAED8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=F3+1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11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72FC7BD9" w14:textId="77777777">
              <w:tc>
                <w:tcPr>
                  <w:tcW w:w="708" w:type="pct"/>
                </w:tcPr>
                <w:p w14:paraId="5577FE2D" w14:textId="5B22ABB5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=G3+1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12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75EF257" w14:textId="2463CD5B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=A4+1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13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083E653" w14:textId="1200175D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=B4+1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14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F27B53A" w14:textId="46C36254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=C4+1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15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16038F4" w14:textId="24D44C97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=D4+1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16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375BC0A" w14:textId="1104951D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=E4+1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17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6BB857A" w14:textId="627B13EE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=F4+1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18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407C6A11" w14:textId="77777777" w:rsidTr="00577883">
              <w:tc>
                <w:tcPr>
                  <w:tcW w:w="708" w:type="pct"/>
                </w:tcPr>
                <w:p w14:paraId="5B282E90" w14:textId="10BC03D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=G4+1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19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F8F3889" w14:textId="2E775214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=A5+1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20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4789AAA" w14:textId="0998A7A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=B5+1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21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41D23CC1" w14:textId="3DA4251E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=C5+1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22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39719F84" w14:textId="34FA1AD9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=D5+1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23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570157E7" w14:textId="59E6EB0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=E5+1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24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99627A9" w14:textId="3FE0CA8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=F5+1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25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4650C8F3" w14:textId="77777777" w:rsidTr="00577883">
              <w:tc>
                <w:tcPr>
                  <w:tcW w:w="708" w:type="pct"/>
                </w:tcPr>
                <w:p w14:paraId="7FFDE8B0" w14:textId="337326CB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=G5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25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=G5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25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MonthEnd5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=G5+1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26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AD491F6" w14:textId="1779A253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=A6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=A6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MonthEnd5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=A6+1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27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F0651B" w14:textId="5981E92E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=B6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=B6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MonthEnd5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=B6+1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28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C639560" w14:textId="60FEEEC6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=C6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=C6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MonthEnd5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=C6+1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29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366522D" w14:textId="4928F73F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=D6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=D6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MonthEnd5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=D6+1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30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76B5B12" w14:textId="17B75D9F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=E6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=E6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MonthEnd5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=E6+1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31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0C918966" w14:textId="600D2064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=F6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=F6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MonthEnd5 \@ d </w:instrText>
                  </w:r>
                  <w:r w:rsidRPr="00697771">
                    <w:fldChar w:fldCharType="separate"/>
                  </w:r>
                  <w:r w:rsidR="007F02EE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=F6+1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7CECB958" w14:textId="77777777">
              <w:tc>
                <w:tcPr>
                  <w:tcW w:w="708" w:type="pct"/>
                </w:tcPr>
                <w:p w14:paraId="2439E347" w14:textId="6BA45999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=G6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=G6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MonthEnd5 \@ d </w:instrText>
                  </w:r>
                  <w:r w:rsidRPr="00697771">
                    <w:fldChar w:fldCharType="separate"/>
                  </w:r>
                  <w:r w:rsidR="007F02EE"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=G6+1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BD0DBD4" w14:textId="6D46080D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=A7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=A7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MonthEnd5 \@ d </w:instrText>
                  </w:r>
                  <w:r w:rsidRPr="00697771">
                    <w:fldChar w:fldCharType="separate"/>
                  </w:r>
                  <w:r w:rsidR="007F02EE"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=A7+1 </w:instrText>
                  </w:r>
                  <w:r w:rsidRPr="00697771">
                    <w:fldChar w:fldCharType="separate"/>
                  </w:r>
                  <w:r w:rsidR="000F0285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68E4754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4B535042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563ADFCC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BA87D90" w14:textId="77777777" w:rsidR="00697771" w:rsidRPr="00697771" w:rsidRDefault="00697771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79E5B8BA" w14:textId="77777777" w:rsidR="00697771" w:rsidRPr="00697771" w:rsidRDefault="00697771">
                  <w:pPr>
                    <w:pStyle w:val="Dates"/>
                  </w:pPr>
                </w:p>
              </w:tc>
            </w:tr>
          </w:tbl>
          <w:p w14:paraId="208F55E3" w14:textId="77777777" w:rsidR="00697771" w:rsidRPr="00697771" w:rsidRDefault="00697771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697771" w:rsidRPr="00697771" w14:paraId="35317D27" w14:textId="77777777">
              <w:tc>
                <w:tcPr>
                  <w:tcW w:w="708" w:type="pct"/>
                </w:tcPr>
                <w:p w14:paraId="35DEB51D" w14:textId="77777777" w:rsidR="00697771" w:rsidRPr="00697771" w:rsidRDefault="00697771">
                  <w:pPr>
                    <w:pStyle w:val="Days"/>
                  </w:pPr>
                  <w:r w:rsidRPr="00697771">
                    <w:t>S</w:t>
                  </w:r>
                </w:p>
              </w:tc>
              <w:tc>
                <w:tcPr>
                  <w:tcW w:w="717" w:type="pct"/>
                </w:tcPr>
                <w:p w14:paraId="3BD6F699" w14:textId="77777777" w:rsidR="00697771" w:rsidRPr="00697771" w:rsidRDefault="00697771">
                  <w:pPr>
                    <w:pStyle w:val="Days"/>
                  </w:pPr>
                  <w:r w:rsidRPr="00697771">
                    <w:t>M</w:t>
                  </w:r>
                </w:p>
              </w:tc>
              <w:tc>
                <w:tcPr>
                  <w:tcW w:w="717" w:type="pct"/>
                </w:tcPr>
                <w:p w14:paraId="40BF15FC" w14:textId="77777777" w:rsidR="00697771" w:rsidRPr="00697771" w:rsidRDefault="00697771">
                  <w:pPr>
                    <w:pStyle w:val="Days"/>
                  </w:pPr>
                  <w:r w:rsidRPr="00697771">
                    <w:t>T</w:t>
                  </w:r>
                </w:p>
              </w:tc>
              <w:tc>
                <w:tcPr>
                  <w:tcW w:w="717" w:type="pct"/>
                </w:tcPr>
                <w:p w14:paraId="7DBB4C8B" w14:textId="77777777" w:rsidR="00697771" w:rsidRPr="00697771" w:rsidRDefault="00697771">
                  <w:pPr>
                    <w:pStyle w:val="Days"/>
                  </w:pPr>
                  <w:r w:rsidRPr="00697771">
                    <w:t>W</w:t>
                  </w:r>
                </w:p>
              </w:tc>
              <w:tc>
                <w:tcPr>
                  <w:tcW w:w="717" w:type="pct"/>
                </w:tcPr>
                <w:p w14:paraId="15747532" w14:textId="77777777" w:rsidR="00697771" w:rsidRPr="00697771" w:rsidRDefault="00697771">
                  <w:pPr>
                    <w:pStyle w:val="Days"/>
                  </w:pPr>
                  <w:r w:rsidRPr="00697771">
                    <w:t>T</w:t>
                  </w:r>
                </w:p>
              </w:tc>
              <w:tc>
                <w:tcPr>
                  <w:tcW w:w="717" w:type="pct"/>
                </w:tcPr>
                <w:p w14:paraId="2FC0CD04" w14:textId="77777777" w:rsidR="00697771" w:rsidRPr="00697771" w:rsidRDefault="00697771">
                  <w:pPr>
                    <w:pStyle w:val="Days"/>
                  </w:pPr>
                  <w:r w:rsidRPr="00697771">
                    <w:t>F</w:t>
                  </w:r>
                </w:p>
              </w:tc>
              <w:tc>
                <w:tcPr>
                  <w:tcW w:w="707" w:type="pct"/>
                </w:tcPr>
                <w:p w14:paraId="1285E1BB" w14:textId="77777777" w:rsidR="00697771" w:rsidRPr="00697771" w:rsidRDefault="00697771">
                  <w:pPr>
                    <w:pStyle w:val="Days"/>
                  </w:pPr>
                  <w:r w:rsidRPr="00697771">
                    <w:t>S</w:t>
                  </w:r>
                </w:p>
              </w:tc>
            </w:tr>
            <w:tr w:rsidR="00697771" w:rsidRPr="00697771" w14:paraId="10389E44" w14:textId="77777777">
              <w:tc>
                <w:tcPr>
                  <w:tcW w:w="708" w:type="pct"/>
                </w:tcPr>
                <w:p w14:paraId="469B202D" w14:textId="31BA4189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MonthStart6 \@ dddd </w:instrText>
                  </w:r>
                  <w:r w:rsidRPr="00697771">
                    <w:fldChar w:fldCharType="separate"/>
                  </w:r>
                  <w:r w:rsidR="007F02EE">
                    <w:instrText>Saturday</w:instrText>
                  </w:r>
                  <w:r w:rsidRPr="00697771">
                    <w:fldChar w:fldCharType="end"/>
                  </w:r>
                  <w:r w:rsidRPr="00697771">
                    <w:instrText xml:space="preserve"> = “Sunday" 1 ""</w:instrTex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82E447A" w14:textId="79F5E72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MonthStart6 \@ dddd </w:instrText>
                  </w:r>
                  <w:r w:rsidRPr="00697771">
                    <w:fldChar w:fldCharType="separate"/>
                  </w:r>
                  <w:r w:rsidR="007F02EE">
                    <w:instrText>Saturday</w:instrText>
                  </w:r>
                  <w:r w:rsidRPr="00697771">
                    <w:fldChar w:fldCharType="end"/>
                  </w:r>
                  <w:r w:rsidRPr="00697771">
                    <w:instrText xml:space="preserve"> = “Monday"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=A2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=A2+1 </w:instrText>
                  </w:r>
                  <w:r w:rsidRPr="00697771">
                    <w:fldChar w:fldCharType="separate"/>
                  </w:r>
                  <w:r w:rsidRPr="00697771">
                    <w:instrText>2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205C5E7" w14:textId="2498218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MonthStart6 \@ dddd </w:instrText>
                  </w:r>
                  <w:r w:rsidRPr="00697771">
                    <w:fldChar w:fldCharType="separate"/>
                  </w:r>
                  <w:r w:rsidR="007F02EE">
                    <w:instrText>Saturday</w:instrText>
                  </w:r>
                  <w:r w:rsidRPr="00697771">
                    <w:fldChar w:fldCharType="end"/>
                  </w:r>
                  <w:r w:rsidRPr="00697771">
                    <w:instrText xml:space="preserve"> = “Tuesday"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=B2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=B2+1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285F0A2" w14:textId="2FEA3DC9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MonthStart6 \@ dddd </w:instrText>
                  </w:r>
                  <w:r w:rsidRPr="00697771">
                    <w:fldChar w:fldCharType="separate"/>
                  </w:r>
                  <w:r w:rsidR="007F02EE">
                    <w:instrText>Saturday</w:instrText>
                  </w:r>
                  <w:r w:rsidRPr="00697771">
                    <w:fldChar w:fldCharType="end"/>
                  </w:r>
                  <w:r w:rsidRPr="00697771">
                    <w:instrText xml:space="preserve"> = “Wednesday"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=C2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=C2+1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6D35CC" w14:textId="2ACE437E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MonthStart6 \@ dddd </w:instrText>
                  </w:r>
                  <w:r w:rsidRPr="00697771">
                    <w:fldChar w:fldCharType="separate"/>
                  </w:r>
                  <w:r w:rsidR="007F02EE">
                    <w:instrText>Saturday</w:instrText>
                  </w:r>
                  <w:r w:rsidRPr="00697771">
                    <w:fldChar w:fldCharType="end"/>
                  </w:r>
                  <w:r w:rsidRPr="00697771">
                    <w:instrText xml:space="preserve">= “Thursday"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=D2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=D2+1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3B57668" w14:textId="4CCE2A19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MonthStart6 \@ dddd </w:instrText>
                  </w:r>
                  <w:r w:rsidRPr="00697771">
                    <w:fldChar w:fldCharType="separate"/>
                  </w:r>
                  <w:r w:rsidR="007F02EE">
                    <w:instrText>Saturday</w:instrText>
                  </w:r>
                  <w:r w:rsidRPr="00697771">
                    <w:fldChar w:fldCharType="end"/>
                  </w:r>
                  <w:r w:rsidRPr="00697771">
                    <w:instrText xml:space="preserve"> = “Friday"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=E2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=E2+1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5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38C1619" w14:textId="4E262DC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MonthStart6 \@ dddd </w:instrText>
                  </w:r>
                  <w:r w:rsidRPr="00697771">
                    <w:fldChar w:fldCharType="separate"/>
                  </w:r>
                  <w:r w:rsidR="007F02EE">
                    <w:instrText>Saturday</w:instrText>
                  </w:r>
                  <w:r w:rsidRPr="00697771">
                    <w:fldChar w:fldCharType="end"/>
                  </w:r>
                  <w:r w:rsidRPr="00697771">
                    <w:instrText xml:space="preserve"> = “Saturday" 1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=F2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5</w:instrText>
                  </w:r>
                  <w:r w:rsidRPr="00697771">
                    <w:fldChar w:fldCharType="end"/>
                  </w:r>
                  <w:r w:rsidRPr="00697771">
                    <w:instrText xml:space="preserve"> &lt;&gt; 0 </w:instrText>
                  </w:r>
                  <w:r w:rsidRPr="00697771">
                    <w:fldChar w:fldCharType="begin"/>
                  </w:r>
                  <w:r w:rsidRPr="00697771">
                    <w:instrText xml:space="preserve"> =F2+1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6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6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 w:rsidRPr="00697771">
                    <w:rPr>
                      <w:noProof/>
                    </w:rPr>
                    <w:t>1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4094C709" w14:textId="77777777">
              <w:tc>
                <w:tcPr>
                  <w:tcW w:w="708" w:type="pct"/>
                </w:tcPr>
                <w:p w14:paraId="671C60BB" w14:textId="43A45AD3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=G2+1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6B7D175" w14:textId="29D6950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=A3+1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3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4EB4215" w14:textId="48AF0E96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=B3+1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4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052EB89" w14:textId="765D0E7B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=C3+1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5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8229A52" w14:textId="30267A52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=D3+1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6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287146E" w14:textId="6B83EA5D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=E3+1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7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327953B" w14:textId="55F89D9B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=F3+1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8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6AF56CC5" w14:textId="77777777" w:rsidTr="00801840">
              <w:tc>
                <w:tcPr>
                  <w:tcW w:w="708" w:type="pct"/>
                </w:tcPr>
                <w:p w14:paraId="26A46C81" w14:textId="048C4697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=G3+1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9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0CE3483D" w14:textId="0E6C48C2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=A4+1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10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0657088E" w14:textId="27446CC6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=B4+1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11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53EFF27F" w14:textId="32E415DD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=C4+1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12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3736D3D8" w14:textId="50B177BA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=D4+1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13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4D69D9EA" w14:textId="306F10B6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=E4+1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14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0D9B4AE" w14:textId="60713D8F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=F4+1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15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6BA343DF" w14:textId="77777777" w:rsidTr="00952F2A">
              <w:tc>
                <w:tcPr>
                  <w:tcW w:w="708" w:type="pct"/>
                </w:tcPr>
                <w:p w14:paraId="645AC19E" w14:textId="63DE3E42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=G4+1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16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08C2B493" w14:textId="15B54D14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=A5+1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17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0962DA4" w14:textId="1D7E1E0F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=B5+1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18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C61B5F0" w14:textId="4F8D388F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=C5+1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19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B8D64FF" w14:textId="0F84017C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=D5+1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20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A6855F1" w14:textId="7FE2B111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=E5+1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21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FB5C715" w14:textId="144CE350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 =F5+1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22</w:t>
                  </w:r>
                  <w:r w:rsidRPr="00697771">
                    <w:fldChar w:fldCharType="end"/>
                  </w:r>
                </w:p>
              </w:tc>
            </w:tr>
            <w:tr w:rsidR="00697771" w:rsidRPr="00697771" w14:paraId="30EA9EFA" w14:textId="77777777">
              <w:tc>
                <w:tcPr>
                  <w:tcW w:w="708" w:type="pct"/>
                </w:tcPr>
                <w:p w14:paraId="716FBAA5" w14:textId="4D3F9CF4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=G5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22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=G5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22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MonthEnd6 \@ d </w:instrText>
                  </w:r>
                  <w:r w:rsidRPr="00697771">
                    <w:fldChar w:fldCharType="separate"/>
                  </w:r>
                  <w:r w:rsidR="007F02EE"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=G5+1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23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23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23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65836DD" w14:textId="2C7FADE6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=A6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23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=A6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23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MonthEnd6 \@ d </w:instrText>
                  </w:r>
                  <w:r w:rsidRPr="00697771">
                    <w:fldChar w:fldCharType="separate"/>
                  </w:r>
                  <w:r w:rsidR="007F02EE"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=A6+1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24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24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24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13D9DEA" w14:textId="7EBBDB82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=B6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24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=B6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24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MonthEnd6 \@ d </w:instrText>
                  </w:r>
                  <w:r w:rsidRPr="00697771">
                    <w:fldChar w:fldCharType="separate"/>
                  </w:r>
                  <w:r w:rsidR="007F02EE"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=B6+1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25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25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25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3E00DDA" w14:textId="5CFE89A5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=C6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25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=C6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25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MonthEnd6 \@ d </w:instrText>
                  </w:r>
                  <w:r w:rsidRPr="00697771">
                    <w:fldChar w:fldCharType="separate"/>
                  </w:r>
                  <w:r w:rsidR="007F02EE"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=C6+1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 w:rsidRPr="00697771">
                    <w:fldChar w:fldCharType="end"/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t>26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58010A1" w14:textId="4CB74144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=D6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=D6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MonthEnd6 \@ d </w:instrText>
                  </w:r>
                  <w:r w:rsidRPr="00697771">
                    <w:fldChar w:fldCharType="separate"/>
                  </w:r>
                  <w:r w:rsidR="007F02EE"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=D6+1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 w:rsidRPr="00697771"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27</w:t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D0ABF4F" w14:textId="00310462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=E6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=E6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MonthEnd6 \@ d </w:instrText>
                  </w:r>
                  <w:r w:rsidRPr="00697771">
                    <w:fldChar w:fldCharType="separate"/>
                  </w:r>
                  <w:r w:rsidR="007F02EE"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=E6+1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28</w:t>
                  </w:r>
                  <w:r w:rsidRPr="00697771"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05A3D33" w14:textId="3D429A87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=F6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=F6 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MonthEnd6 \@ d </w:instrText>
                  </w:r>
                  <w:r w:rsidRPr="00697771">
                    <w:fldChar w:fldCharType="separate"/>
                  </w:r>
                  <w:r w:rsidR="007F02EE">
                    <w:instrText>28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=F6+1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</w:tr>
            <w:tr w:rsidR="00697771" w14:paraId="746E80D5" w14:textId="77777777">
              <w:tc>
                <w:tcPr>
                  <w:tcW w:w="708" w:type="pct"/>
                </w:tcPr>
                <w:p w14:paraId="33E1A14E" w14:textId="5CEE0A62" w:rsidR="00697771" w:rsidRP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=G6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=G6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29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MonthEnd6 \@ d </w:instrText>
                  </w:r>
                  <w:r w:rsidRPr="00697771">
                    <w:fldChar w:fldCharType="separate"/>
                  </w:r>
                  <w:r w:rsidR="00A64C55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=G6+1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1F607EC" w14:textId="14F40076" w:rsidR="00697771" w:rsidRDefault="00697771">
                  <w:pPr>
                    <w:pStyle w:val="Dates"/>
                  </w:pPr>
                  <w:r w:rsidRPr="00697771">
                    <w:fldChar w:fldCharType="begin"/>
                  </w:r>
                  <w:r w:rsidRPr="00697771">
                    <w:instrText xml:space="preserve">IF </w:instrText>
                  </w:r>
                  <w:r w:rsidRPr="00697771">
                    <w:fldChar w:fldCharType="begin"/>
                  </w:r>
                  <w:r w:rsidRPr="00697771">
                    <w:instrText xml:space="preserve"> =A7</w:instrText>
                  </w:r>
                  <w:r w:rsidRPr="00697771"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 w:rsidRPr="00697771">
                    <w:fldChar w:fldCharType="end"/>
                  </w:r>
                  <w:r w:rsidRPr="00697771">
                    <w:instrText xml:space="preserve"> = 0,"" </w:instrText>
                  </w:r>
                  <w:r w:rsidRPr="00697771">
                    <w:fldChar w:fldCharType="begin"/>
                  </w:r>
                  <w:r w:rsidRPr="00697771">
                    <w:instrText xml:space="preserve"> IF </w:instrText>
                  </w:r>
                  <w:r w:rsidRPr="00697771">
                    <w:fldChar w:fldCharType="begin"/>
                  </w:r>
                  <w:r w:rsidRPr="00697771">
                    <w:instrText xml:space="preserve"> =A7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30</w:instrText>
                  </w:r>
                  <w:r w:rsidRPr="00697771">
                    <w:fldChar w:fldCharType="end"/>
                  </w:r>
                  <w:r w:rsidRPr="00697771">
                    <w:instrText xml:space="preserve">  &lt; </w:instrText>
                  </w:r>
                  <w:r w:rsidRPr="00697771">
                    <w:fldChar w:fldCharType="begin"/>
                  </w:r>
                  <w:r w:rsidRPr="00697771">
                    <w:instrText xml:space="preserve"> DocVariable MonthEnd6 \@ d </w:instrText>
                  </w:r>
                  <w:r w:rsidRPr="00697771">
                    <w:fldChar w:fldCharType="separate"/>
                  </w:r>
                  <w:r w:rsidR="00A64C55"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 </w:instrText>
                  </w:r>
                  <w:r w:rsidRPr="00697771">
                    <w:fldChar w:fldCharType="begin"/>
                  </w:r>
                  <w:r w:rsidRPr="00697771">
                    <w:instrText xml:space="preserve"> =A7+1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instrText xml:space="preserve"> "" </w:instrText>
                  </w:r>
                  <w:r w:rsidRPr="00697771">
                    <w:fldChar w:fldCharType="separate"/>
                  </w:r>
                  <w:r w:rsidR="00A64C55">
                    <w:rPr>
                      <w:noProof/>
                    </w:rPr>
                    <w:instrText>31</w:instrText>
                  </w:r>
                  <w:r w:rsidRPr="00697771">
                    <w:fldChar w:fldCharType="end"/>
                  </w:r>
                  <w:r w:rsidRPr="00697771"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9AD9BB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D9F8B1C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6CA8A981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1D7BAF47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2D00028C" w14:textId="77777777" w:rsidR="00697771" w:rsidRDefault="00697771">
                  <w:pPr>
                    <w:pStyle w:val="Dates"/>
                  </w:pPr>
                </w:p>
              </w:tc>
            </w:tr>
          </w:tbl>
          <w:p w14:paraId="4E5172A0" w14:textId="77777777" w:rsidR="00697771" w:rsidRDefault="00697771"/>
        </w:tc>
      </w:tr>
      <w:tr w:rsidR="00697771" w14:paraId="7F449CF0" w14:textId="77777777">
        <w:tc>
          <w:tcPr>
            <w:tcW w:w="2407" w:type="dxa"/>
          </w:tcPr>
          <w:p w14:paraId="1B37C775" w14:textId="07C029B5" w:rsidR="00697771" w:rsidRDefault="00697771">
            <w:pPr>
              <w:pStyle w:val="Months"/>
            </w:pPr>
            <w:r>
              <w:fldChar w:fldCharType="begin"/>
            </w:r>
            <w:r>
              <w:instrText xml:space="preserve"> DOCVARIABLE  MonthStart7 \@ MMMM \* MERGEFORMAT </w:instrText>
            </w:r>
            <w:r>
              <w:fldChar w:fldCharType="separate"/>
            </w:r>
            <w:r w:rsidR="007F02EE">
              <w:t>March</w:t>
            </w:r>
            <w:r>
              <w:fldChar w:fldCharType="end"/>
            </w:r>
          </w:p>
        </w:tc>
        <w:tc>
          <w:tcPr>
            <w:tcW w:w="2408" w:type="dxa"/>
          </w:tcPr>
          <w:p w14:paraId="45EB9A76" w14:textId="71768D6E" w:rsidR="00697771" w:rsidRDefault="00697771">
            <w:pPr>
              <w:pStyle w:val="Months"/>
            </w:pPr>
            <w:r>
              <w:fldChar w:fldCharType="begin"/>
            </w:r>
            <w:r>
              <w:instrText xml:space="preserve"> DOCVARIABLE  MonthStart8 \@ MMMM \* MERGEFORMAT </w:instrText>
            </w:r>
            <w:r>
              <w:fldChar w:fldCharType="separate"/>
            </w:r>
            <w:r w:rsidR="007F02EE">
              <w:t>April</w:t>
            </w:r>
            <w:r>
              <w:fldChar w:fldCharType="end"/>
            </w:r>
          </w:p>
        </w:tc>
        <w:tc>
          <w:tcPr>
            <w:tcW w:w="2408" w:type="dxa"/>
          </w:tcPr>
          <w:p w14:paraId="7A917B3A" w14:textId="646B2F3F" w:rsidR="00697771" w:rsidRDefault="00697771">
            <w:pPr>
              <w:pStyle w:val="Months"/>
            </w:pPr>
            <w:r>
              <w:fldChar w:fldCharType="begin"/>
            </w:r>
            <w:r>
              <w:instrText xml:space="preserve"> DOCVARIABLE  MonthStart9 \@ MMMM \* MERGEFORMAT </w:instrText>
            </w:r>
            <w:r>
              <w:fldChar w:fldCharType="separate"/>
            </w:r>
            <w:r w:rsidR="007F02EE">
              <w:t>May</w:t>
            </w:r>
            <w:r>
              <w:fldChar w:fldCharType="end"/>
            </w:r>
          </w:p>
        </w:tc>
        <w:tc>
          <w:tcPr>
            <w:tcW w:w="2407" w:type="dxa"/>
          </w:tcPr>
          <w:p w14:paraId="3A316285" w14:textId="17330929" w:rsidR="00697771" w:rsidRDefault="00697771">
            <w:pPr>
              <w:pStyle w:val="Months"/>
            </w:pPr>
            <w:r>
              <w:fldChar w:fldCharType="begin"/>
            </w:r>
            <w:r>
              <w:instrText xml:space="preserve"> DOCVARIABLE  MonthStart10 \@ MMMM \* MERGEFORMAT </w:instrText>
            </w:r>
            <w:r>
              <w:fldChar w:fldCharType="separate"/>
            </w:r>
            <w:r w:rsidR="007F02EE">
              <w:t>June</w:t>
            </w:r>
            <w:r>
              <w:fldChar w:fldCharType="end"/>
            </w:r>
          </w:p>
        </w:tc>
        <w:tc>
          <w:tcPr>
            <w:tcW w:w="2408" w:type="dxa"/>
          </w:tcPr>
          <w:p w14:paraId="139D6B4D" w14:textId="16178C7C" w:rsidR="00697771" w:rsidRDefault="00697771">
            <w:pPr>
              <w:pStyle w:val="Months"/>
            </w:pPr>
            <w:r>
              <w:fldChar w:fldCharType="begin"/>
            </w:r>
            <w:r>
              <w:instrText xml:space="preserve"> DOCVARIABLE  MonthStart11 \@ MMMM \* MERGEFORMAT </w:instrText>
            </w:r>
            <w:r>
              <w:fldChar w:fldCharType="separate"/>
            </w:r>
            <w:r w:rsidR="007F02EE">
              <w:t>July</w:t>
            </w:r>
            <w:r>
              <w:fldChar w:fldCharType="end"/>
            </w:r>
          </w:p>
        </w:tc>
        <w:tc>
          <w:tcPr>
            <w:tcW w:w="2408" w:type="dxa"/>
          </w:tcPr>
          <w:p w14:paraId="192A1A6E" w14:textId="65A5ECC4" w:rsidR="00697771" w:rsidRDefault="00697771">
            <w:pPr>
              <w:pStyle w:val="Months"/>
            </w:pPr>
            <w:r>
              <w:fldChar w:fldCharType="begin"/>
            </w:r>
            <w:r>
              <w:instrText xml:space="preserve"> DOCVARIABLE  MonthStart12 \@ MMMM \* MERGEFORMAT </w:instrText>
            </w:r>
            <w:r>
              <w:fldChar w:fldCharType="separate"/>
            </w:r>
            <w:r w:rsidR="007F02EE">
              <w:t>August</w:t>
            </w:r>
            <w:r>
              <w:fldChar w:fldCharType="end"/>
            </w:r>
          </w:p>
        </w:tc>
      </w:tr>
      <w:tr w:rsidR="00697771" w14:paraId="3183FEB4" w14:textId="77777777"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697771" w14:paraId="540AC081" w14:textId="77777777">
              <w:tc>
                <w:tcPr>
                  <w:tcW w:w="708" w:type="pct"/>
                </w:tcPr>
                <w:p w14:paraId="06459F1F" w14:textId="77777777" w:rsidR="00697771" w:rsidRDefault="00697771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37F62C86" w14:textId="77777777" w:rsidR="00697771" w:rsidRDefault="00697771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7A16D65C" w14:textId="77777777" w:rsidR="00697771" w:rsidRDefault="00697771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592A84C7" w14:textId="77777777" w:rsidR="00697771" w:rsidRDefault="00697771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4F349BC9" w14:textId="77777777" w:rsidR="00697771" w:rsidRDefault="00697771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30495187" w14:textId="77777777" w:rsidR="00697771" w:rsidRDefault="00697771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07C963EA" w14:textId="77777777" w:rsidR="00697771" w:rsidRDefault="00697771">
                  <w:pPr>
                    <w:pStyle w:val="Days"/>
                  </w:pPr>
                  <w:r>
                    <w:t>S</w:t>
                  </w:r>
                </w:p>
              </w:tc>
            </w:tr>
            <w:tr w:rsidR="00697771" w14:paraId="696771DC" w14:textId="77777777">
              <w:tc>
                <w:tcPr>
                  <w:tcW w:w="708" w:type="pct"/>
                </w:tcPr>
                <w:p w14:paraId="3B87ED0E" w14:textId="225E8279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F02EE">
                    <w:instrText>Saturday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9E03E8" w14:textId="5B6C8903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F02EE">
                    <w:instrText>Saturday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8C7FD1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108C29C" w14:textId="12F745CD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F02EE">
                    <w:instrText>Saturday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B6535C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81EA0A8" w14:textId="0306B19D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F02EE">
                    <w:instrText>Saturday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A64C5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A061988" w14:textId="07C6368A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F02EE">
                    <w:instrText>Saturday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A64C5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0E61B5" w14:textId="211B6647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F02EE">
                    <w:instrText>Saturday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DC7146D" w14:textId="3F8DD607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7F02EE">
                    <w:instrText>Saturday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  <w:tr w:rsidR="00697771" w14:paraId="33D2041C" w14:textId="77777777">
              <w:tc>
                <w:tcPr>
                  <w:tcW w:w="708" w:type="pct"/>
                </w:tcPr>
                <w:p w14:paraId="40880413" w14:textId="462E5AB4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D11301C" w14:textId="5D95D8FF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76F6887" w14:textId="56FEE167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809F262" w14:textId="7FF62914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0A496A8" w14:textId="1873C273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5348AF1" w14:textId="5167A7ED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BC30635" w14:textId="340F876B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</w:tr>
            <w:tr w:rsidR="00697771" w14:paraId="4413FAA5" w14:textId="77777777" w:rsidTr="005936B5">
              <w:tc>
                <w:tcPr>
                  <w:tcW w:w="708" w:type="pct"/>
                </w:tcPr>
                <w:p w14:paraId="1AF46C88" w14:textId="4EE5C717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DF46663" w14:textId="6A378F5C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408BAA9" w14:textId="0775487C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DED9EF1" w14:textId="428B6070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0FF74A36" w14:textId="225BAE67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1CE6B81C" w14:textId="2179E61A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A31D061" w14:textId="4936B2CD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697771" w14:paraId="1E4A2D96" w14:textId="77777777" w:rsidTr="00952F2A">
              <w:tc>
                <w:tcPr>
                  <w:tcW w:w="708" w:type="pct"/>
                  <w:shd w:val="clear" w:color="auto" w:fill="FF0000"/>
                </w:tcPr>
                <w:p w14:paraId="4D836AE0" w14:textId="1DFD0ED7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45A7F289" w14:textId="76F7BBD0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57103F78" w14:textId="5C3C9689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255FC64C" w14:textId="7A285EC8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66471412" w14:textId="32B79AD9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4FD9D4CC" w14:textId="779E5420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0000"/>
                </w:tcPr>
                <w:p w14:paraId="72C58347" w14:textId="0D4AAA19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697771" w14:paraId="773358FB" w14:textId="77777777" w:rsidTr="00952F2A">
              <w:tc>
                <w:tcPr>
                  <w:tcW w:w="708" w:type="pct"/>
                  <w:shd w:val="clear" w:color="auto" w:fill="FF0000"/>
                </w:tcPr>
                <w:p w14:paraId="1EC39176" w14:textId="1C1F9CFB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F02E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4FB017A9" w14:textId="5AFF9D10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F02E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31888649" w14:textId="33832ACB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F02E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5D947AD4" w14:textId="55DDC6E7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F02E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24390ED4" w14:textId="01DEACD5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F02E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3BFA9F80" w14:textId="54565CB0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F02E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0000"/>
                </w:tcPr>
                <w:p w14:paraId="18C5CC17" w14:textId="68A893AE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F02E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</w:tr>
            <w:tr w:rsidR="00697771" w14:paraId="39625358" w14:textId="77777777" w:rsidTr="003935BF">
              <w:tc>
                <w:tcPr>
                  <w:tcW w:w="708" w:type="pct"/>
                  <w:shd w:val="clear" w:color="auto" w:fill="FF0000"/>
                </w:tcPr>
                <w:p w14:paraId="07E99218" w14:textId="531800C4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F02E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92D050"/>
                </w:tcPr>
                <w:p w14:paraId="26964E67" w14:textId="2DE171A8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7F02E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7F02EE">
                    <w:fldChar w:fldCharType="separate"/>
                  </w:r>
                  <w:r w:rsidR="007F02EE" w:rsidRPr="003935BF">
                    <w:rPr>
                      <w:noProof/>
                      <w:shd w:val="clear" w:color="auto" w:fill="92D050"/>
                    </w:rPr>
                    <w:t>3</w:t>
                  </w:r>
                  <w:r w:rsidR="007F02EE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4A9B49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1C341F81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16A96591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BAA2D03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4A8DB4EA" w14:textId="77777777" w:rsidR="00697771" w:rsidRDefault="00697771">
                  <w:pPr>
                    <w:pStyle w:val="Dates"/>
                  </w:pPr>
                </w:p>
              </w:tc>
            </w:tr>
          </w:tbl>
          <w:p w14:paraId="0C2424BF" w14:textId="77777777" w:rsidR="00697771" w:rsidRDefault="00697771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697771" w14:paraId="50869928" w14:textId="77777777">
              <w:tc>
                <w:tcPr>
                  <w:tcW w:w="708" w:type="pct"/>
                </w:tcPr>
                <w:p w14:paraId="61A27BB1" w14:textId="77777777" w:rsidR="00697771" w:rsidRDefault="00697771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31701A01" w14:textId="77777777" w:rsidR="00697771" w:rsidRDefault="00697771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34A27700" w14:textId="77777777" w:rsidR="00697771" w:rsidRDefault="00697771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57BBFE49" w14:textId="77777777" w:rsidR="00697771" w:rsidRDefault="00697771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621714B4" w14:textId="77777777" w:rsidR="00697771" w:rsidRDefault="00697771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2A822398" w14:textId="77777777" w:rsidR="00697771" w:rsidRDefault="00697771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5D9C4EC4" w14:textId="77777777" w:rsidR="00697771" w:rsidRDefault="00697771">
                  <w:pPr>
                    <w:pStyle w:val="Days"/>
                  </w:pPr>
                  <w:r>
                    <w:t>S</w:t>
                  </w:r>
                </w:p>
              </w:tc>
            </w:tr>
            <w:tr w:rsidR="00697771" w14:paraId="675CBC11" w14:textId="77777777" w:rsidTr="00BC1CF5">
              <w:tc>
                <w:tcPr>
                  <w:tcW w:w="708" w:type="pct"/>
                </w:tcPr>
                <w:p w14:paraId="56AE7935" w14:textId="1700B3C2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F02EE"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7E6CD2BF" w14:textId="06254B11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F02EE">
                    <w:instrText>Tuesday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2FDDEA31" w14:textId="7F6DC84D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F02EE">
                    <w:instrText>Tuesday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F6E1691" w14:textId="220CB8E3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F02EE">
                    <w:instrText>Tuesday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D649E6D" w14:textId="71AC9903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F02EE">
                    <w:instrText>Tuesday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481EAF36" w14:textId="18956C26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F02EE">
                    <w:instrText>Tuesday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14:paraId="5C348EF2" w14:textId="011459B6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7F02EE">
                    <w:instrText>Tuesday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</w:tr>
            <w:tr w:rsidR="00697771" w14:paraId="14634C5D" w14:textId="77777777" w:rsidTr="001471FB">
              <w:tc>
                <w:tcPr>
                  <w:tcW w:w="708" w:type="pct"/>
                  <w:shd w:val="clear" w:color="auto" w:fill="auto"/>
                </w:tcPr>
                <w:p w14:paraId="6BA7D66D" w14:textId="2A73CFBE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20DA1646" w14:textId="5EA8FF35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9954CE0" w14:textId="622EA3CF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FB3183A" w14:textId="207A5EE2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34B51D4C" w14:textId="600A438C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2331B73D" w14:textId="7449E561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auto"/>
                </w:tcPr>
                <w:p w14:paraId="454F75B4" w14:textId="3E00DB76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697771" w14:paraId="059E1C21" w14:textId="77777777" w:rsidTr="00C73D31">
              <w:tc>
                <w:tcPr>
                  <w:tcW w:w="708" w:type="pct"/>
                  <w:shd w:val="clear" w:color="auto" w:fill="auto"/>
                </w:tcPr>
                <w:p w14:paraId="40755AAF" w14:textId="31CA77F0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7124CFAD" w14:textId="130A3818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C401377" w14:textId="208390E6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1377A33" w14:textId="18FFDC1A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3857B252" w14:textId="108D299E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760CBAF" w14:textId="2B942A7A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FFFF" w:themeFill="background1"/>
                </w:tcPr>
                <w:p w14:paraId="7772AE85" w14:textId="04FEC7FC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</w:tr>
            <w:tr w:rsidR="00697771" w14:paraId="54F817A2" w14:textId="77777777" w:rsidTr="00AA26CB">
              <w:tc>
                <w:tcPr>
                  <w:tcW w:w="708" w:type="pct"/>
                  <w:shd w:val="clear" w:color="auto" w:fill="auto"/>
                </w:tcPr>
                <w:p w14:paraId="1DA9E28D" w14:textId="771C3C32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964F66B" w14:textId="1B50A593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14E2D61" w14:textId="36737DF0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F2FB928" w14:textId="7DAF9F49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4DF01FC" w14:textId="7945CC00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A5BDAD8" w14:textId="5187196E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50E75015" w14:textId="39631057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697771" w14:paraId="735FA25B" w14:textId="77777777">
              <w:tc>
                <w:tcPr>
                  <w:tcW w:w="708" w:type="pct"/>
                </w:tcPr>
                <w:p w14:paraId="4CAF922B" w14:textId="7DCA32CB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7F02E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87602E" w14:textId="67BB87B0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7F02E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2816F0C" w14:textId="61A27236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7F02E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A8DEAE4" w14:textId="739A596D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7F02E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178E3E8" w14:textId="2BD325B5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7F02E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A64C5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5CBDBCE" w14:textId="5A07C2B5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A64C55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A64C5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A64C5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A64C5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8BC1ADE" w14:textId="0AC23126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A64C55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A64C5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A64C5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A64C5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697771" w14:paraId="4DF28A68" w14:textId="77777777">
              <w:tc>
                <w:tcPr>
                  <w:tcW w:w="708" w:type="pct"/>
                </w:tcPr>
                <w:p w14:paraId="36E46E34" w14:textId="23EE8F4E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A64C5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A64C5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B6535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4647F27" w14:textId="6DD8DA3B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B6535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B6535C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E6EF932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125AE116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4379CE60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32EF1A5C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19D2FAF7" w14:textId="77777777" w:rsidR="00697771" w:rsidRDefault="00697771">
                  <w:pPr>
                    <w:pStyle w:val="Dates"/>
                  </w:pPr>
                </w:p>
              </w:tc>
            </w:tr>
          </w:tbl>
          <w:p w14:paraId="6CB485DB" w14:textId="77777777" w:rsidR="00697771" w:rsidRDefault="00697771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697771" w14:paraId="1527A385" w14:textId="77777777">
              <w:tc>
                <w:tcPr>
                  <w:tcW w:w="708" w:type="pct"/>
                </w:tcPr>
                <w:p w14:paraId="648006BC" w14:textId="77777777" w:rsidR="00697771" w:rsidRDefault="00697771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1E8F54F5" w14:textId="77777777" w:rsidR="00697771" w:rsidRDefault="00697771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7BBAFBBD" w14:textId="77777777" w:rsidR="00697771" w:rsidRDefault="00697771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4F587F77" w14:textId="77777777" w:rsidR="00697771" w:rsidRDefault="00697771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111ED12C" w14:textId="77777777" w:rsidR="00697771" w:rsidRDefault="00697771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664B4FC3" w14:textId="77777777" w:rsidR="00697771" w:rsidRDefault="00697771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723FD051" w14:textId="77777777" w:rsidR="00697771" w:rsidRDefault="00697771">
                  <w:pPr>
                    <w:pStyle w:val="Days"/>
                  </w:pPr>
                  <w:r>
                    <w:t>S</w:t>
                  </w:r>
                </w:p>
              </w:tc>
            </w:tr>
            <w:tr w:rsidR="00697771" w14:paraId="37869625" w14:textId="77777777" w:rsidTr="004D28A2">
              <w:tc>
                <w:tcPr>
                  <w:tcW w:w="708" w:type="pct"/>
                </w:tcPr>
                <w:p w14:paraId="2CB8F4F7" w14:textId="4358A11C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F02EE">
                    <w:instrText>Thursday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E9A84CA" w14:textId="0D275851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F02EE">
                    <w:instrText>Thursday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A64C55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8E52A27" w14:textId="7A6AF4F3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F02EE">
                    <w:instrText>Thursday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A64C55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A8EDBCF" w14:textId="49F7C881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F02EE">
                    <w:instrText>Thursday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5934C2C" w14:textId="3A3ABA2A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F02EE">
                    <w:instrText>Thursday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3EDE01C3" w14:textId="4E90C025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F02EE">
                    <w:instrText>Thursday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5F65E25" w14:textId="35565D27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7F02EE">
                    <w:instrText>Thursday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</w:tr>
            <w:tr w:rsidR="00697771" w14:paraId="4FD34564" w14:textId="77777777" w:rsidTr="004D28A2">
              <w:tc>
                <w:tcPr>
                  <w:tcW w:w="708" w:type="pct"/>
                </w:tcPr>
                <w:p w14:paraId="413AE813" w14:textId="3B322AA0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BE60A8E" w14:textId="49D064D0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32FA169" w14:textId="6F783CFF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54FF8FC" w14:textId="25593A07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14:paraId="080FAC19" w14:textId="72785AF8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5C49F8AC" w14:textId="4CFA3E53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CD5C42A" w14:textId="27CF258F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</w:tr>
            <w:tr w:rsidR="00697771" w14:paraId="7F305634" w14:textId="77777777" w:rsidTr="00F37F1F">
              <w:tc>
                <w:tcPr>
                  <w:tcW w:w="708" w:type="pct"/>
                </w:tcPr>
                <w:p w14:paraId="7719E7C3" w14:textId="538C03B0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7DD2D42" w14:textId="03192506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3B1E1BE9" w14:textId="0DD30119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0D2198CF" w14:textId="41EC3892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5CEFE489" w14:textId="0DD09812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A1F4378" w14:textId="78F41AB1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1C6C3B6C" w14:textId="6ADE42BF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</w:tr>
            <w:tr w:rsidR="00697771" w14:paraId="0541C0DD" w14:textId="77777777" w:rsidTr="002B18FC">
              <w:tc>
                <w:tcPr>
                  <w:tcW w:w="708" w:type="pct"/>
                </w:tcPr>
                <w:p w14:paraId="7C67FD07" w14:textId="61D641AC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3C62E45D" w14:textId="31C6EE72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8DF9023" w14:textId="6B574048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3A96C13" w14:textId="6C6AFDF1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5A3FB2E" w14:textId="2507D813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EE7EB4D" w14:textId="4546621B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623ACFC6" w14:textId="6CEC1D91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</w:tr>
            <w:tr w:rsidR="00697771" w14:paraId="0EF4227D" w14:textId="77777777">
              <w:tc>
                <w:tcPr>
                  <w:tcW w:w="708" w:type="pct"/>
                </w:tcPr>
                <w:p w14:paraId="4690A145" w14:textId="2234D0AC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7F02E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587BCBE" w14:textId="3B882E04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7F02E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33609559" w14:textId="66FAE02D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7F02E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B4E4662" w14:textId="587BB8FB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7F02E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4EEE948" w14:textId="6A926C8D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7F02E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C783429" w14:textId="2FAC56A5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7F02E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2A761443" w14:textId="0EAA902D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7F02E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</w:tr>
            <w:tr w:rsidR="00697771" w14:paraId="25E8B7B8" w14:textId="77777777">
              <w:tc>
                <w:tcPr>
                  <w:tcW w:w="708" w:type="pct"/>
                </w:tcPr>
                <w:p w14:paraId="46DBC836" w14:textId="09CE74BC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7F02EE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B6535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789C9F4C" w14:textId="1A834EAC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B6535C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B6535C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B6535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B6535C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982517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6D3AE36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1CF12B5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00D4901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18B65507" w14:textId="77777777" w:rsidR="00697771" w:rsidRDefault="00697771">
                  <w:pPr>
                    <w:pStyle w:val="Dates"/>
                  </w:pPr>
                </w:p>
              </w:tc>
            </w:tr>
          </w:tbl>
          <w:p w14:paraId="6BDCCFF7" w14:textId="77777777" w:rsidR="00697771" w:rsidRDefault="00697771"/>
        </w:tc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697771" w14:paraId="02FB668D" w14:textId="77777777">
              <w:tc>
                <w:tcPr>
                  <w:tcW w:w="708" w:type="pct"/>
                </w:tcPr>
                <w:p w14:paraId="11232F2E" w14:textId="77777777" w:rsidR="00697771" w:rsidRDefault="00697771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0DD5BDEC" w14:textId="77777777" w:rsidR="00697771" w:rsidRDefault="00697771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5BE3C1C7" w14:textId="77777777" w:rsidR="00697771" w:rsidRDefault="00697771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4B8DCE3A" w14:textId="77777777" w:rsidR="00697771" w:rsidRDefault="00697771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1A2D663B" w14:textId="77777777" w:rsidR="00697771" w:rsidRDefault="00697771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5AB7B322" w14:textId="77777777" w:rsidR="00697771" w:rsidRDefault="00697771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5460070D" w14:textId="77777777" w:rsidR="00697771" w:rsidRDefault="00697771">
                  <w:pPr>
                    <w:pStyle w:val="Days"/>
                  </w:pPr>
                  <w:r>
                    <w:t>S</w:t>
                  </w:r>
                </w:p>
              </w:tc>
            </w:tr>
            <w:tr w:rsidR="00697771" w14:paraId="1F89B405" w14:textId="77777777">
              <w:tc>
                <w:tcPr>
                  <w:tcW w:w="708" w:type="pct"/>
                </w:tcPr>
                <w:p w14:paraId="0199E720" w14:textId="479CC422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F02EE">
                    <w:instrText>Sunday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8445713" w14:textId="14A7E1F9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F02EE">
                    <w:instrText>Sunday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0CD30F7" w14:textId="7E7F2B27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F02EE">
                    <w:instrText>Sunday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ADC3BDF" w14:textId="357BE95E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F02EE">
                    <w:instrText>Sunday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DF19249" w14:textId="5FAD0A8C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F02EE">
                    <w:instrText>Sunday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785BDCF" w14:textId="767F3C62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F02EE">
                    <w:instrText>Sunday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7F02EE">
                    <w:fldChar w:fldCharType="separate"/>
                  </w:r>
                  <w:r w:rsidR="007F02EE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30CF6606" w14:textId="7151F261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7F02EE"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</w:tr>
            <w:tr w:rsidR="00697771" w14:paraId="37CDA4CD" w14:textId="77777777">
              <w:tc>
                <w:tcPr>
                  <w:tcW w:w="708" w:type="pct"/>
                </w:tcPr>
                <w:p w14:paraId="00CBF45E" w14:textId="12755C37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B6A77BE" w14:textId="570986B9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2E807357" w14:textId="5911637E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10D5A23E" w14:textId="4FAEE5BD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EBDE73F" w14:textId="1F928E17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065D3F5C" w14:textId="44D72765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425451A9" w14:textId="1A1E9610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</w:tr>
            <w:tr w:rsidR="00697771" w14:paraId="5525ACE4" w14:textId="77777777" w:rsidTr="00461C49">
              <w:tc>
                <w:tcPr>
                  <w:tcW w:w="708" w:type="pct"/>
                </w:tcPr>
                <w:p w14:paraId="67380F3B" w14:textId="2FEEADD4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6CAD4490" w14:textId="049FA21D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E2C4B5D" w14:textId="532D44CB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1453FCCA" w14:textId="5E16A74C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FF00"/>
                </w:tcPr>
                <w:p w14:paraId="7515883A" w14:textId="40F3F415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14:paraId="561817C6" w14:textId="78097228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14:paraId="7554E6C3" w14:textId="090D0969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</w:tr>
            <w:tr w:rsidR="00697771" w14:paraId="4BF87451" w14:textId="77777777" w:rsidTr="00461C49">
              <w:tc>
                <w:tcPr>
                  <w:tcW w:w="708" w:type="pct"/>
                </w:tcPr>
                <w:p w14:paraId="21668FF4" w14:textId="1E9D6BE5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76AD5768" w14:textId="0C9606DB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72FF33D4" w14:textId="5CB8F8FB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43744061" w14:textId="5FDB19C7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5DD6A686" w14:textId="7F3C117B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0EBF41FE" w14:textId="0ADB454A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0000"/>
                </w:tcPr>
                <w:p w14:paraId="5A53628C" w14:textId="5CBE56A3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</w:tr>
            <w:tr w:rsidR="00697771" w14:paraId="37760372" w14:textId="77777777" w:rsidTr="00F36030">
              <w:tc>
                <w:tcPr>
                  <w:tcW w:w="708" w:type="pct"/>
                  <w:shd w:val="clear" w:color="auto" w:fill="FF0000"/>
                </w:tcPr>
                <w:p w14:paraId="15933101" w14:textId="6BC7CCB2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F02E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4ACBA437" w14:textId="57CCAF58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F02E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0167BC4F" w14:textId="38899CF5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F02E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03AFCC83" w14:textId="5F82A1D0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F02E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0A457EB5" w14:textId="59C83282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F02E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271A9ECF" w14:textId="5AA88001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F02E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0000"/>
                </w:tcPr>
                <w:p w14:paraId="434B367C" w14:textId="694F5501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F02E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697771" w14:paraId="645A4CA9" w14:textId="77777777" w:rsidTr="00F36030">
              <w:tc>
                <w:tcPr>
                  <w:tcW w:w="708" w:type="pct"/>
                  <w:shd w:val="clear" w:color="auto" w:fill="FF0000"/>
                </w:tcPr>
                <w:p w14:paraId="456F026F" w14:textId="117527BD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7F02EE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A64C5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EBD23E1" w14:textId="5A30B037" w:rsidR="00697771" w:rsidRDefault="00697771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7F02EE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A64C55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MonthEnd10 \@ d </w:instrText>
                  </w:r>
                  <w:r>
                    <w:fldChar w:fldCharType="separate"/>
                  </w:r>
                  <w:r w:rsidR="00A64C55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14:paraId="49165A7C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799A2887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2A11A8F2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14:paraId="028B26F5" w14:textId="77777777" w:rsidR="00697771" w:rsidRDefault="00697771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14:paraId="2F622CB8" w14:textId="77777777" w:rsidR="00697771" w:rsidRDefault="00697771">
                  <w:pPr>
                    <w:pStyle w:val="Dates"/>
                  </w:pPr>
                </w:p>
              </w:tc>
            </w:tr>
          </w:tbl>
          <w:p w14:paraId="773BDA9D" w14:textId="77777777" w:rsidR="00697771" w:rsidRDefault="00697771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697771" w14:paraId="20A4B491" w14:textId="77777777">
              <w:tc>
                <w:tcPr>
                  <w:tcW w:w="708" w:type="pct"/>
                </w:tcPr>
                <w:p w14:paraId="4E3EB677" w14:textId="77777777" w:rsidR="00697771" w:rsidRDefault="00697771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56EACFC4" w14:textId="77777777" w:rsidR="00697771" w:rsidRDefault="00697771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0931788F" w14:textId="77777777" w:rsidR="00697771" w:rsidRDefault="00697771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49EABE12" w14:textId="77777777" w:rsidR="00697771" w:rsidRDefault="00697771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4D8A9440" w14:textId="77777777" w:rsidR="00697771" w:rsidRDefault="00697771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586641AD" w14:textId="77777777" w:rsidR="00697771" w:rsidRDefault="00697771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65F26F4C" w14:textId="77777777" w:rsidR="00697771" w:rsidRDefault="00697771">
                  <w:pPr>
                    <w:pStyle w:val="Days"/>
                  </w:pPr>
                  <w:r>
                    <w:t>S</w:t>
                  </w:r>
                </w:p>
              </w:tc>
            </w:tr>
            <w:tr w:rsidR="00697771" w14:paraId="534E4F73" w14:textId="77777777" w:rsidTr="000F0285">
              <w:tc>
                <w:tcPr>
                  <w:tcW w:w="708" w:type="pct"/>
                  <w:shd w:val="clear" w:color="auto" w:fill="FF0000"/>
                </w:tcPr>
                <w:p w14:paraId="69AFDF1D" w14:textId="04F86C60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DocVariable MonthStart11 \@ dddd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color w:val="auto"/>
                    </w:rPr>
                    <w:instrText>Tuesday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= “Sunday" 1 ""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B0F3D78" w14:textId="10FFD51A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DocVariable MonthStart11 \@ dddd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color w:val="auto"/>
                    </w:rPr>
                    <w:instrText>Tuesday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= “Monday" 1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=A2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0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&lt;&gt; 0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=A2+1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"" 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32B5E795" w14:textId="20810A09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DocVariable MonthStart11 \@ dddd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color w:val="auto"/>
                    </w:rPr>
                    <w:instrText>Tuesday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= “Tuesday" 1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=B2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&lt;&gt; 0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=B2+1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3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""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3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 w:rsidRPr="000F0285">
                    <w:rPr>
                      <w:noProof/>
                      <w:color w:val="auto"/>
                    </w:rPr>
                    <w:t>1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07820172" w14:textId="2D3C48E9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DocVariable MonthStart11 \@ dddd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color w:val="auto"/>
                    </w:rPr>
                    <w:instrText>Tuesday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= “Wednesday" 1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=C2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1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&lt;&gt; 0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=C2+1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""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2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217E1C60" w14:textId="7CEAD4B9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DocVariable MonthStart11 \@ dddd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color w:val="auto"/>
                    </w:rPr>
                    <w:instrText>Tuesday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= “Thursday" 1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=D2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&lt;&gt; 0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=D2+1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3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""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3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3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7E135DEC" w14:textId="5ADCE99C" w:rsidR="00697771" w:rsidRPr="000F0285" w:rsidRDefault="00697771">
                  <w:pPr>
                    <w:pStyle w:val="Dates"/>
                    <w:rPr>
                      <w:color w:val="auto"/>
                      <w:highlight w:val="red"/>
                    </w:rPr>
                  </w:pPr>
                  <w:r w:rsidRPr="000F0285">
                    <w:rPr>
                      <w:color w:val="auto"/>
                      <w:highlight w:val="red"/>
                    </w:rPr>
                    <w:fldChar w:fldCharType="begin"/>
                  </w:r>
                  <w:r w:rsidRPr="000F0285">
                    <w:rPr>
                      <w:color w:val="auto"/>
                      <w:highlight w:val="red"/>
                    </w:rPr>
                    <w:instrText xml:space="preserve"> IF 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begin"/>
                  </w:r>
                  <w:r w:rsidRPr="000F0285">
                    <w:rPr>
                      <w:color w:val="auto"/>
                      <w:highlight w:val="red"/>
                    </w:rPr>
                    <w:instrText xml:space="preserve"> DocVariable MonthStart11 \@ dddd 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separate"/>
                  </w:r>
                  <w:r w:rsidR="007F02EE">
                    <w:rPr>
                      <w:color w:val="auto"/>
                      <w:highlight w:val="red"/>
                    </w:rPr>
                    <w:instrText>Tuesday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end"/>
                  </w:r>
                  <w:r w:rsidRPr="000F0285">
                    <w:rPr>
                      <w:color w:val="auto"/>
                      <w:highlight w:val="red"/>
                    </w:rPr>
                    <w:instrText xml:space="preserve"> = “Friday" 1 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begin"/>
                  </w:r>
                  <w:r w:rsidRPr="000F0285">
                    <w:rPr>
                      <w:color w:val="auto"/>
                      <w:highlight w:val="red"/>
                    </w:rPr>
                    <w:instrText xml:space="preserve"> IF 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begin"/>
                  </w:r>
                  <w:r w:rsidRPr="000F0285">
                    <w:rPr>
                      <w:color w:val="auto"/>
                      <w:highlight w:val="red"/>
                    </w:rPr>
                    <w:instrText xml:space="preserve"> =E2 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  <w:highlight w:val="red"/>
                    </w:rPr>
                    <w:instrText>3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end"/>
                  </w:r>
                  <w:r w:rsidRPr="000F0285">
                    <w:rPr>
                      <w:color w:val="auto"/>
                      <w:highlight w:val="red"/>
                    </w:rPr>
                    <w:instrText xml:space="preserve"> &lt;&gt; 0 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begin"/>
                  </w:r>
                  <w:r w:rsidRPr="000F0285">
                    <w:rPr>
                      <w:color w:val="auto"/>
                      <w:highlight w:val="red"/>
                    </w:rPr>
                    <w:instrText xml:space="preserve"> =E2+1 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  <w:highlight w:val="red"/>
                    </w:rPr>
                    <w:instrText>4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end"/>
                  </w:r>
                  <w:r w:rsidRPr="000F0285">
                    <w:rPr>
                      <w:color w:val="auto"/>
                      <w:highlight w:val="red"/>
                    </w:rPr>
                    <w:instrText xml:space="preserve"> "" 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  <w:highlight w:val="red"/>
                    </w:rPr>
                    <w:instrText>4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end"/>
                  </w:r>
                  <w:r w:rsidRPr="000F0285">
                    <w:rPr>
                      <w:color w:val="auto"/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  <w:highlight w:val="red"/>
                    </w:rPr>
                    <w:t>4</w:t>
                  </w:r>
                  <w:r w:rsidRPr="000F0285">
                    <w:rPr>
                      <w:color w:val="auto"/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0000"/>
                </w:tcPr>
                <w:p w14:paraId="480718C6" w14:textId="03E672EA" w:rsidR="00697771" w:rsidRPr="000F0285" w:rsidRDefault="00697771">
                  <w:pPr>
                    <w:pStyle w:val="Dates"/>
                    <w:rPr>
                      <w:color w:val="auto"/>
                      <w:highlight w:val="red"/>
                    </w:rPr>
                  </w:pPr>
                  <w:r w:rsidRPr="000F0285">
                    <w:rPr>
                      <w:color w:val="auto"/>
                      <w:highlight w:val="red"/>
                    </w:rPr>
                    <w:fldChar w:fldCharType="begin"/>
                  </w:r>
                  <w:r w:rsidRPr="000F0285">
                    <w:rPr>
                      <w:color w:val="auto"/>
                      <w:highlight w:val="red"/>
                    </w:rPr>
                    <w:instrText xml:space="preserve"> IF 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begin"/>
                  </w:r>
                  <w:r w:rsidRPr="000F0285">
                    <w:rPr>
                      <w:color w:val="auto"/>
                      <w:highlight w:val="red"/>
                    </w:rPr>
                    <w:instrText xml:space="preserve"> DocVariable MonthStart11 \@ dddd 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separate"/>
                  </w:r>
                  <w:r w:rsidR="007F02EE">
                    <w:rPr>
                      <w:color w:val="auto"/>
                      <w:highlight w:val="red"/>
                    </w:rPr>
                    <w:instrText>Tuesday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end"/>
                  </w:r>
                  <w:r w:rsidRPr="000F0285">
                    <w:rPr>
                      <w:color w:val="auto"/>
                      <w:highlight w:val="red"/>
                    </w:rPr>
                    <w:instrText xml:space="preserve"> = “Saturday" 1 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begin"/>
                  </w:r>
                  <w:r w:rsidRPr="000F0285">
                    <w:rPr>
                      <w:color w:val="auto"/>
                      <w:highlight w:val="red"/>
                    </w:rPr>
                    <w:instrText xml:space="preserve"> IF 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begin"/>
                  </w:r>
                  <w:r w:rsidRPr="000F0285">
                    <w:rPr>
                      <w:color w:val="auto"/>
                      <w:highlight w:val="red"/>
                    </w:rPr>
                    <w:instrText xml:space="preserve"> =F2 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  <w:highlight w:val="red"/>
                    </w:rPr>
                    <w:instrText>4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end"/>
                  </w:r>
                  <w:r w:rsidRPr="000F0285">
                    <w:rPr>
                      <w:color w:val="auto"/>
                      <w:highlight w:val="red"/>
                    </w:rPr>
                    <w:instrText xml:space="preserve"> &lt;&gt; 0 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begin"/>
                  </w:r>
                  <w:r w:rsidRPr="000F0285">
                    <w:rPr>
                      <w:color w:val="auto"/>
                      <w:highlight w:val="red"/>
                    </w:rPr>
                    <w:instrText xml:space="preserve"> =F2+1 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  <w:highlight w:val="red"/>
                    </w:rPr>
                    <w:instrText>5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end"/>
                  </w:r>
                  <w:r w:rsidRPr="000F0285">
                    <w:rPr>
                      <w:color w:val="auto"/>
                      <w:highlight w:val="red"/>
                    </w:rPr>
                    <w:instrText xml:space="preserve"> "" 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  <w:highlight w:val="red"/>
                    </w:rPr>
                    <w:instrText>5</w:instrText>
                  </w:r>
                  <w:r w:rsidRPr="000F0285">
                    <w:rPr>
                      <w:color w:val="auto"/>
                      <w:highlight w:val="red"/>
                    </w:rPr>
                    <w:fldChar w:fldCharType="end"/>
                  </w:r>
                  <w:r w:rsidRPr="000F0285">
                    <w:rPr>
                      <w:color w:val="auto"/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  <w:highlight w:val="red"/>
                    </w:rPr>
                    <w:t>5</w:t>
                  </w:r>
                  <w:r w:rsidRPr="000F0285">
                    <w:rPr>
                      <w:color w:val="auto"/>
                      <w:highlight w:val="red"/>
                    </w:rPr>
                    <w:fldChar w:fldCharType="end"/>
                  </w:r>
                </w:p>
              </w:tc>
            </w:tr>
            <w:tr w:rsidR="00697771" w14:paraId="68E4F096" w14:textId="77777777" w:rsidTr="000F0285">
              <w:tc>
                <w:tcPr>
                  <w:tcW w:w="708" w:type="pct"/>
                  <w:shd w:val="clear" w:color="auto" w:fill="FF0000"/>
                </w:tcPr>
                <w:p w14:paraId="7E4AE1B7" w14:textId="5055379E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=G2+1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6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9C21BC0" w14:textId="6AD0D9D8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=A3+1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7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46AF4860" w14:textId="2A32B157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=B3+1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8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4D786A7C" w14:textId="64252B76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=C3+1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9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F99E832" w14:textId="27373B94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=D3+1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10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6E6D9523" w14:textId="3E1F0924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=E3+1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11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0000"/>
                </w:tcPr>
                <w:p w14:paraId="7CFF4AC9" w14:textId="0B4B8411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=F3+1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12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</w:tr>
            <w:tr w:rsidR="00697771" w14:paraId="1D6A0714" w14:textId="77777777" w:rsidTr="000F0285">
              <w:tc>
                <w:tcPr>
                  <w:tcW w:w="708" w:type="pct"/>
                  <w:shd w:val="clear" w:color="auto" w:fill="FF0000"/>
                </w:tcPr>
                <w:p w14:paraId="31EE962A" w14:textId="4BEB34CF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=G3+1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13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2903A3C6" w14:textId="091FB435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=A4+1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14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0BAEA698" w14:textId="5F0B0824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=B4+1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15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4639C985" w14:textId="6308D1DE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=C4+1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16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31F4C4EA" w14:textId="0A871E4E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=D4+1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17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633176F" w14:textId="78BD04D1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=E4+1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18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0000"/>
                </w:tcPr>
                <w:p w14:paraId="4116A94F" w14:textId="6382A86C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=F4+1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19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</w:tr>
            <w:tr w:rsidR="00697771" w14:paraId="44DF813C" w14:textId="77777777" w:rsidTr="000F0285">
              <w:tc>
                <w:tcPr>
                  <w:tcW w:w="708" w:type="pct"/>
                  <w:shd w:val="clear" w:color="auto" w:fill="FF0000"/>
                </w:tcPr>
                <w:p w14:paraId="079E59C5" w14:textId="3610DABC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=G4+1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20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60E68353" w14:textId="1A3B4631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=A5+1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21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0649002A" w14:textId="0127FFBC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=B5+1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22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39980C25" w14:textId="3B34F2B0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=C5+1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23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916CCD2" w14:textId="6D4D0D41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=D5+1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24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ABC64EA" w14:textId="374A9C0E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=E5+1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25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0000"/>
                </w:tcPr>
                <w:p w14:paraId="48782991" w14:textId="0AC65636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=F5+1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26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</w:tr>
            <w:tr w:rsidR="00697771" w14:paraId="4D328411" w14:textId="77777777" w:rsidTr="000F0285">
              <w:tc>
                <w:tcPr>
                  <w:tcW w:w="708" w:type="pct"/>
                  <w:shd w:val="clear" w:color="auto" w:fill="FF0000"/>
                </w:tcPr>
                <w:p w14:paraId="4D6DA14E" w14:textId="2C660772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=G5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26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= 0,""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=G5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26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 &lt;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DocVariable MonthEnd11 \@ d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color w:val="auto"/>
                    </w:rPr>
                    <w:instrText>31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=G5+1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27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""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27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27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01D20442" w14:textId="52CD37AE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=A6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27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= 0,""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=A6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27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 &lt;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DocVariable MonthEnd11 \@ d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color w:val="auto"/>
                    </w:rPr>
                    <w:instrText>31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=A6+1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28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""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28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28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70FA000F" w14:textId="7D4DE2DE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=B6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28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= 0,""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=B6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28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 &lt;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DocVariable MonthEnd11 \@ d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color w:val="auto"/>
                    </w:rPr>
                    <w:instrText>31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=B6+1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29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""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29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29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41E14679" w14:textId="1809B157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=C6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29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= 0,""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=C6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29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 &lt;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DocVariable MonthEnd11 \@ d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color w:val="auto"/>
                    </w:rPr>
                    <w:instrText>31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=C6+1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30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"" </w:instrText>
                  </w:r>
                  <w:r w:rsidR="007F02EE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30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="007F02EE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30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7A5966A5" w14:textId="1497B4E9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=D6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30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= 0,""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=D6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30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 &lt;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DocVariable MonthEnd11 \@ d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color w:val="auto"/>
                    </w:rPr>
                    <w:instrText>31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=D6+1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31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"" </w:instrText>
                  </w:r>
                  <w:r w:rsidR="007F02EE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31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="007F02EE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t>31</w:t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52C3CE36" w14:textId="1477CC65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=E6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31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= 0,""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=E6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31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 &lt;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DocVariable MonthEnd11 \@ d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color w:val="auto"/>
                    </w:rPr>
                    <w:instrText>31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=E6+1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A64C55">
                    <w:rPr>
                      <w:noProof/>
                      <w:color w:val="auto"/>
                    </w:rPr>
                    <w:instrText>29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"" 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0000"/>
                </w:tcPr>
                <w:p w14:paraId="3CCADAA3" w14:textId="034084C9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=F6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0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= 0,""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=F6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A64C55">
                    <w:rPr>
                      <w:noProof/>
                      <w:color w:val="auto"/>
                    </w:rPr>
                    <w:instrText>29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 &lt;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DocVariable MonthEnd11 \@ d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A64C55">
                    <w:rPr>
                      <w:color w:val="auto"/>
                    </w:rPr>
                    <w:instrText>31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=F6+1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A64C55">
                    <w:rPr>
                      <w:noProof/>
                      <w:color w:val="auto"/>
                    </w:rPr>
                    <w:instrText>30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""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A64C55">
                    <w:rPr>
                      <w:noProof/>
                      <w:color w:val="auto"/>
                    </w:rPr>
                    <w:instrText>30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</w:tr>
            <w:tr w:rsidR="00697771" w14:paraId="5622AA95" w14:textId="77777777" w:rsidTr="000F0285">
              <w:tc>
                <w:tcPr>
                  <w:tcW w:w="708" w:type="pct"/>
                  <w:shd w:val="clear" w:color="auto" w:fill="FF0000"/>
                </w:tcPr>
                <w:p w14:paraId="26016CC0" w14:textId="1A22CFA0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=G6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0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= 0,""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=G6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A64C55">
                    <w:rPr>
                      <w:noProof/>
                      <w:color w:val="auto"/>
                    </w:rPr>
                    <w:instrText>30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 &lt;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DocVariable MonthEnd11 \@ d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A64C55">
                    <w:rPr>
                      <w:color w:val="auto"/>
                    </w:rPr>
                    <w:instrText>31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=G6+1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A64C55">
                    <w:rPr>
                      <w:noProof/>
                      <w:color w:val="auto"/>
                    </w:rPr>
                    <w:instrText>31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""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A64C55">
                    <w:rPr>
                      <w:noProof/>
                      <w:color w:val="auto"/>
                    </w:rPr>
                    <w:instrText>31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FB5BCCC" w14:textId="41012901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=A7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7F02EE">
                    <w:rPr>
                      <w:noProof/>
                      <w:color w:val="auto"/>
                    </w:rPr>
                    <w:instrText>0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= 0,""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IF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=A7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A64C55">
                    <w:rPr>
                      <w:noProof/>
                      <w:color w:val="auto"/>
                    </w:rPr>
                    <w:instrText>31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 &lt;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DocVariable MonthEnd11 \@ d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A64C55">
                    <w:rPr>
                      <w:color w:val="auto"/>
                    </w:rPr>
                    <w:instrText>31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 </w:instrText>
                  </w:r>
                  <w:r w:rsidRPr="000F0285">
                    <w:rPr>
                      <w:color w:val="auto"/>
                    </w:rPr>
                    <w:fldChar w:fldCharType="begin"/>
                  </w:r>
                  <w:r w:rsidRPr="000F0285">
                    <w:rPr>
                      <w:color w:val="auto"/>
                    </w:rPr>
                    <w:instrText xml:space="preserve"> =A7+1 </w:instrText>
                  </w:r>
                  <w:r w:rsidRPr="000F0285">
                    <w:rPr>
                      <w:color w:val="auto"/>
                    </w:rPr>
                    <w:fldChar w:fldCharType="separate"/>
                  </w:r>
                  <w:r w:rsidR="00B6535C">
                    <w:rPr>
                      <w:noProof/>
                      <w:color w:val="auto"/>
                    </w:rPr>
                    <w:instrText>31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instrText xml:space="preserve"> "" </w:instrText>
                  </w:r>
                  <w:r w:rsidRPr="000F0285">
                    <w:rPr>
                      <w:color w:val="auto"/>
                    </w:rPr>
                    <w:fldChar w:fldCharType="end"/>
                  </w:r>
                  <w:r w:rsidRPr="000F0285">
                    <w:rPr>
                      <w:color w:val="auto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A1896AF" w14:textId="77777777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  <w:shd w:val="clear" w:color="auto" w:fill="FF0000"/>
                </w:tcPr>
                <w:p w14:paraId="3C59705F" w14:textId="77777777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  <w:shd w:val="clear" w:color="auto" w:fill="FF0000"/>
                </w:tcPr>
                <w:p w14:paraId="4E38BA36" w14:textId="77777777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17" w:type="pct"/>
                  <w:shd w:val="clear" w:color="auto" w:fill="FF0000"/>
                </w:tcPr>
                <w:p w14:paraId="714C9151" w14:textId="77777777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</w:p>
              </w:tc>
              <w:tc>
                <w:tcPr>
                  <w:tcW w:w="707" w:type="pct"/>
                  <w:shd w:val="clear" w:color="auto" w:fill="FF0000"/>
                </w:tcPr>
                <w:p w14:paraId="216FB941" w14:textId="77777777" w:rsidR="00697771" w:rsidRPr="000F0285" w:rsidRDefault="00697771">
                  <w:pPr>
                    <w:pStyle w:val="Dates"/>
                    <w:rPr>
                      <w:color w:val="auto"/>
                    </w:rPr>
                  </w:pPr>
                </w:p>
              </w:tc>
            </w:tr>
          </w:tbl>
          <w:p w14:paraId="0AF70A45" w14:textId="77777777" w:rsidR="00697771" w:rsidRDefault="00697771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697771" w14:paraId="0A680282" w14:textId="77777777">
              <w:tc>
                <w:tcPr>
                  <w:tcW w:w="708" w:type="pct"/>
                </w:tcPr>
                <w:p w14:paraId="4251C15F" w14:textId="77777777" w:rsidR="00697771" w:rsidRDefault="00697771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14:paraId="55743E37" w14:textId="77777777" w:rsidR="00697771" w:rsidRDefault="00697771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6783A29D" w14:textId="77777777" w:rsidR="00697771" w:rsidRDefault="00697771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40024AAF" w14:textId="77777777" w:rsidR="00697771" w:rsidRDefault="00697771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32F7F9C3" w14:textId="77777777" w:rsidR="00697771" w:rsidRDefault="00697771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6E356DAD" w14:textId="77777777" w:rsidR="00697771" w:rsidRDefault="00697771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14:paraId="12BD7CC3" w14:textId="77777777" w:rsidR="00697771" w:rsidRDefault="00697771">
                  <w:pPr>
                    <w:pStyle w:val="Days"/>
                  </w:pPr>
                  <w:r>
                    <w:t>S</w:t>
                  </w:r>
                </w:p>
              </w:tc>
            </w:tr>
            <w:tr w:rsidR="00697771" w14:paraId="4AC1AC13" w14:textId="77777777" w:rsidTr="000F0285">
              <w:tc>
                <w:tcPr>
                  <w:tcW w:w="708" w:type="pct"/>
                  <w:shd w:val="clear" w:color="auto" w:fill="FF0000"/>
                </w:tcPr>
                <w:p w14:paraId="5334FB82" w14:textId="728952B8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DocVariable MonthStart12 \@ dddd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highlight w:val="red"/>
                    </w:rPr>
                    <w:instrText>Friday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= “Sunday" 1 ""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32A1929A" w14:textId="69C9D4A1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DocVariable MonthStart12 \@ dddd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highlight w:val="red"/>
                    </w:rPr>
                    <w:instrText>Friday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= “Monday" 1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=A2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0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&lt;&gt; 0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=A2+1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B6535C">
                    <w:rPr>
                      <w:noProof/>
                      <w:highlight w:val="red"/>
                    </w:rPr>
                    <w:instrText>2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"" 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7B81F8C1" w14:textId="73A41831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DocVariable MonthStart12 \@ dddd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highlight w:val="red"/>
                    </w:rPr>
                    <w:instrText>Friday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= “Tuesday" 1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=B2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0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&lt;&gt; 0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=B2+1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A64C55">
                    <w:rPr>
                      <w:noProof/>
                      <w:highlight w:val="red"/>
                    </w:rPr>
                    <w:instrText>2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"" 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44310A03" w14:textId="0E8A0767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DocVariable MonthStart12 \@ dddd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highlight w:val="red"/>
                    </w:rPr>
                    <w:instrText>Friday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= “Wednesday" 1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=C2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0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&lt;&gt; 0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=C2+1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A64C55">
                    <w:rPr>
                      <w:noProof/>
                      <w:highlight w:val="red"/>
                    </w:rPr>
                    <w:instrText>3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"" 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2859DF58" w14:textId="7DA536B4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DocVariable MonthStart12 \@ dddd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highlight w:val="red"/>
                    </w:rPr>
                    <w:instrText>Friday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= “Thursday" 1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=D2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0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&lt;&gt; 0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=D2+1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"" 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ADA0D09" w14:textId="4E86E343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DocVariable MonthStart12 \@ dddd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highlight w:val="red"/>
                    </w:rPr>
                    <w:instrText>Friday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= “Friday" 1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=E2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&lt;&gt; 0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=E2+1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3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""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3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 w:rsidRPr="000F0285">
                    <w:rPr>
                      <w:noProof/>
                      <w:highlight w:val="red"/>
                    </w:rPr>
                    <w:t>1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0000"/>
                </w:tcPr>
                <w:p w14:paraId="3A32D27C" w14:textId="44E0DBFA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DocVariable MonthStart12 \@ dddd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highlight w:val="red"/>
                    </w:rPr>
                    <w:instrText>Friday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= “Saturday" 1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=F2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1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&lt;&gt; 0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=F2+1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""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2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</w:tr>
            <w:tr w:rsidR="00697771" w14:paraId="5D5E228A" w14:textId="77777777" w:rsidTr="000F0285">
              <w:tc>
                <w:tcPr>
                  <w:tcW w:w="708" w:type="pct"/>
                  <w:shd w:val="clear" w:color="auto" w:fill="FF0000"/>
                </w:tcPr>
                <w:p w14:paraId="02F32441" w14:textId="6DED1A8F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=G2+1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3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44C292CD" w14:textId="5086E072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=A3+1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4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77869D5C" w14:textId="522C7401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=B3+1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5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024FCFEE" w14:textId="3DA6A417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=C3+1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6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4AE89A87" w14:textId="27664200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=D3+1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7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587D084F" w14:textId="00293247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=E3+1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8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0000"/>
                </w:tcPr>
                <w:p w14:paraId="4FB49252" w14:textId="40A73249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=F3+1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9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</w:tr>
            <w:tr w:rsidR="00697771" w14:paraId="2B757740" w14:textId="77777777" w:rsidTr="000F0285">
              <w:tc>
                <w:tcPr>
                  <w:tcW w:w="708" w:type="pct"/>
                  <w:shd w:val="clear" w:color="auto" w:fill="FF0000"/>
                </w:tcPr>
                <w:p w14:paraId="7F5FDE4C" w14:textId="7AAC2D72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=G3+1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10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BE00578" w14:textId="6D171B0A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=A4+1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11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7C3E89CF" w14:textId="6CAF8F7E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=B4+1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12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0639B367" w14:textId="4FAF2528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=C4+1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13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6EA42ACA" w14:textId="388A9FA8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=D4+1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14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2B0A8650" w14:textId="78C63112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=E4+1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15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0000"/>
                </w:tcPr>
                <w:p w14:paraId="4DCF7983" w14:textId="77C21CF9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=F4+1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16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</w:tr>
            <w:tr w:rsidR="00697771" w14:paraId="71A5595A" w14:textId="77777777" w:rsidTr="000F0285">
              <w:tc>
                <w:tcPr>
                  <w:tcW w:w="708" w:type="pct"/>
                  <w:shd w:val="clear" w:color="auto" w:fill="FF0000"/>
                </w:tcPr>
                <w:p w14:paraId="546C91DD" w14:textId="2DEB5685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=G4+1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17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6424AD4A" w14:textId="488B8E3D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=A5+1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18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6E18E033" w14:textId="26ECC13D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=B5+1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19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4B5DE915" w14:textId="0F359FA4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=C5+1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20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6CC39B79" w14:textId="295E4439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=D5+1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21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273070C9" w14:textId="6D610B41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=E5+1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22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0000"/>
                </w:tcPr>
                <w:p w14:paraId="0863A45E" w14:textId="0B5ACBDE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=F5+1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23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</w:tr>
            <w:tr w:rsidR="00697771" w14:paraId="31757EA3" w14:textId="77777777" w:rsidTr="000F0285">
              <w:tc>
                <w:tcPr>
                  <w:tcW w:w="708" w:type="pct"/>
                  <w:shd w:val="clear" w:color="auto" w:fill="FF0000"/>
                </w:tcPr>
                <w:p w14:paraId="6F61BC2A" w14:textId="765903C6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=G5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23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= 0,""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=G5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23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 &lt;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DocVariable MonthEnd12 \@ d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highlight w:val="red"/>
                    </w:rPr>
                    <w:instrText>31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=G5+1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24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""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24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24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37C9BCF" w14:textId="41D2C535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=A6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24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= 0,""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=A6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24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 &lt;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DocVariable MonthEnd12 \@ d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highlight w:val="red"/>
                    </w:rPr>
                    <w:instrText>31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=A6+1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25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""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25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25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2E72141D" w14:textId="6658169A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=B6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25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= 0,""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=B6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25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 &lt;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DocVariable MonthEnd12 \@ d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highlight w:val="red"/>
                    </w:rPr>
                    <w:instrText>31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=B6+1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26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""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26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26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697A740D" w14:textId="452A7DE4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=C6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26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= 0,""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=C6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26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 &lt;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DocVariable MonthEnd12 \@ d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highlight w:val="red"/>
                    </w:rPr>
                    <w:instrText>31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=C6+1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27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""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27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27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9C2F68F" w14:textId="5BB3E80E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=D6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27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= 0,""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=D6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27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 &lt;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DocVariable MonthEnd12 \@ d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highlight w:val="red"/>
                    </w:rPr>
                    <w:instrText>31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=D6+1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28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""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28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28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67798BA3" w14:textId="0B10CD7C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=E6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28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= 0,""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=E6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28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 &lt;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DocVariable MonthEnd12 \@ d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highlight w:val="red"/>
                    </w:rPr>
                    <w:instrText>31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=E6+1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29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""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29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29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07" w:type="pct"/>
                  <w:shd w:val="clear" w:color="auto" w:fill="FF0000"/>
                </w:tcPr>
                <w:p w14:paraId="3CEED531" w14:textId="6FC622E9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=F6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29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= 0,""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=F6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29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 &lt;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DocVariable MonthEnd12 \@ d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highlight w:val="red"/>
                    </w:rPr>
                    <w:instrText>31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=F6+1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30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"" </w:instrText>
                  </w:r>
                  <w:r w:rsidR="007F02EE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30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="007F02EE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30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</w:tr>
            <w:tr w:rsidR="00697771" w14:paraId="191D1B70" w14:textId="77777777" w:rsidTr="000F0285">
              <w:tc>
                <w:tcPr>
                  <w:tcW w:w="708" w:type="pct"/>
                  <w:shd w:val="clear" w:color="auto" w:fill="FF0000"/>
                </w:tcPr>
                <w:p w14:paraId="0387F1C9" w14:textId="2A689A27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=G6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30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= 0,""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=G6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30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 &lt;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DocVariable MonthEnd12 \@ d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highlight w:val="red"/>
                    </w:rPr>
                    <w:instrText>31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=G6+1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31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"" </w:instrText>
                  </w:r>
                  <w:r w:rsidR="007F02EE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31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="007F02EE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t>31</w:t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115352D6" w14:textId="634E687A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=A7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31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= 0,""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IF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=A7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noProof/>
                      <w:highlight w:val="red"/>
                    </w:rPr>
                    <w:instrText>31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 &lt;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DocVariable MonthEnd12 \@ d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7F02EE">
                    <w:rPr>
                      <w:highlight w:val="red"/>
                    </w:rPr>
                    <w:instrText>31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 </w:instrText>
                  </w:r>
                  <w:r w:rsidRPr="000F0285">
                    <w:rPr>
                      <w:highlight w:val="red"/>
                    </w:rPr>
                    <w:fldChar w:fldCharType="begin"/>
                  </w:r>
                  <w:r w:rsidRPr="000F0285">
                    <w:rPr>
                      <w:highlight w:val="red"/>
                    </w:rPr>
                    <w:instrText xml:space="preserve"> =A7+1 </w:instrText>
                  </w:r>
                  <w:r w:rsidRPr="000F0285">
                    <w:rPr>
                      <w:highlight w:val="red"/>
                    </w:rPr>
                    <w:fldChar w:fldCharType="separate"/>
                  </w:r>
                  <w:r w:rsidR="008C7FD1" w:rsidRPr="000F0285">
                    <w:rPr>
                      <w:noProof/>
                      <w:highlight w:val="red"/>
                    </w:rPr>
                    <w:instrText>31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instrText xml:space="preserve"> "" </w:instrText>
                  </w:r>
                  <w:r w:rsidRPr="000F0285">
                    <w:rPr>
                      <w:highlight w:val="red"/>
                    </w:rPr>
                    <w:fldChar w:fldCharType="end"/>
                  </w:r>
                  <w:r w:rsidRPr="000F0285">
                    <w:rPr>
                      <w:highlight w:val="red"/>
                    </w:rP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14:paraId="449D92AA" w14:textId="77777777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</w:p>
              </w:tc>
              <w:tc>
                <w:tcPr>
                  <w:tcW w:w="717" w:type="pct"/>
                  <w:shd w:val="clear" w:color="auto" w:fill="FF0000"/>
                </w:tcPr>
                <w:p w14:paraId="6C106310" w14:textId="77777777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</w:p>
              </w:tc>
              <w:tc>
                <w:tcPr>
                  <w:tcW w:w="717" w:type="pct"/>
                  <w:shd w:val="clear" w:color="auto" w:fill="FF0000"/>
                </w:tcPr>
                <w:p w14:paraId="4BB55ED0" w14:textId="77777777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</w:p>
              </w:tc>
              <w:tc>
                <w:tcPr>
                  <w:tcW w:w="717" w:type="pct"/>
                  <w:shd w:val="clear" w:color="auto" w:fill="FF0000"/>
                </w:tcPr>
                <w:p w14:paraId="0803311A" w14:textId="77777777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</w:p>
              </w:tc>
              <w:tc>
                <w:tcPr>
                  <w:tcW w:w="707" w:type="pct"/>
                  <w:shd w:val="clear" w:color="auto" w:fill="FF0000"/>
                </w:tcPr>
                <w:p w14:paraId="7D7F5642" w14:textId="77777777" w:rsidR="00697771" w:rsidRPr="000F0285" w:rsidRDefault="00697771">
                  <w:pPr>
                    <w:pStyle w:val="Dates"/>
                    <w:rPr>
                      <w:highlight w:val="red"/>
                    </w:rPr>
                  </w:pPr>
                </w:p>
              </w:tc>
            </w:tr>
          </w:tbl>
          <w:p w14:paraId="0CB25C1A" w14:textId="77777777" w:rsidR="00697771" w:rsidRDefault="00697771"/>
        </w:tc>
      </w:tr>
    </w:tbl>
    <w:p w14:paraId="2FCF0E24" w14:textId="77777777" w:rsidR="00415B8B" w:rsidRDefault="00415B8B">
      <w:bookmarkStart w:id="0" w:name="_Calendar"/>
      <w:bookmarkEnd w:id="0"/>
    </w:p>
    <w:sectPr w:rsidR="00415B8B">
      <w:pgSz w:w="15840" w:h="12240" w:orient="landscape"/>
      <w:pgMar w:top="1080" w:right="936" w:bottom="72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FA9B" w14:textId="77777777" w:rsidR="0086450D" w:rsidRDefault="0086450D">
      <w:pPr>
        <w:spacing w:before="0" w:after="0"/>
      </w:pPr>
      <w:r>
        <w:separator/>
      </w:r>
    </w:p>
  </w:endnote>
  <w:endnote w:type="continuationSeparator" w:id="0">
    <w:p w14:paraId="5316A6DB" w14:textId="77777777" w:rsidR="0086450D" w:rsidRDefault="008645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3F3E" w14:textId="77777777" w:rsidR="0086450D" w:rsidRDefault="0086450D">
      <w:pPr>
        <w:spacing w:before="0" w:after="0"/>
      </w:pPr>
      <w:r>
        <w:separator/>
      </w:r>
    </w:p>
  </w:footnote>
  <w:footnote w:type="continuationSeparator" w:id="0">
    <w:p w14:paraId="13EEBF79" w14:textId="77777777" w:rsidR="0086450D" w:rsidRDefault="0086450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2024-09-30"/>
    <w:docVar w:name="MonthEnd10" w:val="2025-06-30"/>
    <w:docVar w:name="MonthEnd11" w:val="2025-07-31"/>
    <w:docVar w:name="MonthEnd12" w:val="2025-08-31"/>
    <w:docVar w:name="MonthEnd2" w:val="2024-10-31"/>
    <w:docVar w:name="MonthEnd3" w:val="2024-11-30"/>
    <w:docVar w:name="MonthEnd4" w:val="2024-12-31"/>
    <w:docVar w:name="MonthEnd5" w:val="2025-01-31"/>
    <w:docVar w:name="MonthEnd6" w:val="2025-02-28"/>
    <w:docVar w:name="MonthEnd7" w:val="2025-03-31"/>
    <w:docVar w:name="MonthEnd8" w:val="2025-04-30"/>
    <w:docVar w:name="MonthEnd9" w:val="2025-05-31"/>
    <w:docVar w:name="Months" w:val="12"/>
    <w:docVar w:name="MonthStart1" w:val="2024-09-01"/>
    <w:docVar w:name="MonthStart10" w:val="2025-06-01"/>
    <w:docVar w:name="MonthStart11" w:val="2025-07-01"/>
    <w:docVar w:name="MonthStart12" w:val="2025-08-01"/>
    <w:docVar w:name="MonthStart2" w:val="2024-10-01"/>
    <w:docVar w:name="MonthStart3" w:val="2024-11-01"/>
    <w:docVar w:name="MonthStart4" w:val="2024-12-01"/>
    <w:docVar w:name="MonthStart5" w:val="2025-01-01"/>
    <w:docVar w:name="MonthStart6" w:val="2025-02-01"/>
    <w:docVar w:name="MonthStart7" w:val="2025-03-01"/>
    <w:docVar w:name="MonthStart8" w:val="2025-04-01"/>
    <w:docVar w:name="MonthStart9" w:val="2025-05-01"/>
    <w:docVar w:name="MonthStartLast" w:val="2025-08-01"/>
    <w:docVar w:name="WeekStart" w:val="Sunday"/>
  </w:docVars>
  <w:rsids>
    <w:rsidRoot w:val="00697771"/>
    <w:rsid w:val="000C7651"/>
    <w:rsid w:val="000F0285"/>
    <w:rsid w:val="001471FB"/>
    <w:rsid w:val="001732CC"/>
    <w:rsid w:val="0019493E"/>
    <w:rsid w:val="001B0511"/>
    <w:rsid w:val="001B2B46"/>
    <w:rsid w:val="001D0CAD"/>
    <w:rsid w:val="001E7D24"/>
    <w:rsid w:val="001F1811"/>
    <w:rsid w:val="00216EE8"/>
    <w:rsid w:val="00245EDC"/>
    <w:rsid w:val="0027534C"/>
    <w:rsid w:val="002B18FC"/>
    <w:rsid w:val="00310C7E"/>
    <w:rsid w:val="00320481"/>
    <w:rsid w:val="00336980"/>
    <w:rsid w:val="00362C98"/>
    <w:rsid w:val="003754D6"/>
    <w:rsid w:val="003935BF"/>
    <w:rsid w:val="003C0DCB"/>
    <w:rsid w:val="003D1B6E"/>
    <w:rsid w:val="00415B8B"/>
    <w:rsid w:val="00461C49"/>
    <w:rsid w:val="00470979"/>
    <w:rsid w:val="00480EB1"/>
    <w:rsid w:val="004A55F3"/>
    <w:rsid w:val="004A583E"/>
    <w:rsid w:val="004B1AFF"/>
    <w:rsid w:val="004D28A2"/>
    <w:rsid w:val="004D5C73"/>
    <w:rsid w:val="00517BD4"/>
    <w:rsid w:val="00577883"/>
    <w:rsid w:val="00590825"/>
    <w:rsid w:val="005936B5"/>
    <w:rsid w:val="005B06E7"/>
    <w:rsid w:val="005D1A20"/>
    <w:rsid w:val="005F0B17"/>
    <w:rsid w:val="005F5512"/>
    <w:rsid w:val="00636E82"/>
    <w:rsid w:val="006370C0"/>
    <w:rsid w:val="00691A7C"/>
    <w:rsid w:val="00697771"/>
    <w:rsid w:val="006C0EA6"/>
    <w:rsid w:val="006D0EFF"/>
    <w:rsid w:val="006D7E35"/>
    <w:rsid w:val="006F0735"/>
    <w:rsid w:val="006F33EE"/>
    <w:rsid w:val="0075792B"/>
    <w:rsid w:val="007643D7"/>
    <w:rsid w:val="00765F31"/>
    <w:rsid w:val="00783D64"/>
    <w:rsid w:val="007A51D0"/>
    <w:rsid w:val="007F02EE"/>
    <w:rsid w:val="00801840"/>
    <w:rsid w:val="0086450D"/>
    <w:rsid w:val="0088096F"/>
    <w:rsid w:val="008A680F"/>
    <w:rsid w:val="008B38E5"/>
    <w:rsid w:val="008C282A"/>
    <w:rsid w:val="008C7FD1"/>
    <w:rsid w:val="008E303E"/>
    <w:rsid w:val="00952F2A"/>
    <w:rsid w:val="009F5442"/>
    <w:rsid w:val="00A04FED"/>
    <w:rsid w:val="00A37394"/>
    <w:rsid w:val="00A554F8"/>
    <w:rsid w:val="00A57E9E"/>
    <w:rsid w:val="00A64C55"/>
    <w:rsid w:val="00AA26CB"/>
    <w:rsid w:val="00AD60E5"/>
    <w:rsid w:val="00B11484"/>
    <w:rsid w:val="00B21CB7"/>
    <w:rsid w:val="00B43755"/>
    <w:rsid w:val="00B468B5"/>
    <w:rsid w:val="00B6535C"/>
    <w:rsid w:val="00B760C5"/>
    <w:rsid w:val="00BC1CF5"/>
    <w:rsid w:val="00C50B42"/>
    <w:rsid w:val="00C623FB"/>
    <w:rsid w:val="00C7122A"/>
    <w:rsid w:val="00C7234B"/>
    <w:rsid w:val="00C73D31"/>
    <w:rsid w:val="00C83A9A"/>
    <w:rsid w:val="00CB0B68"/>
    <w:rsid w:val="00CC1079"/>
    <w:rsid w:val="00CC2CF2"/>
    <w:rsid w:val="00CC3D3C"/>
    <w:rsid w:val="00CE7A1E"/>
    <w:rsid w:val="00DE2167"/>
    <w:rsid w:val="00E01846"/>
    <w:rsid w:val="00E17B9A"/>
    <w:rsid w:val="00E82153"/>
    <w:rsid w:val="00F36030"/>
    <w:rsid w:val="00F37F1F"/>
    <w:rsid w:val="00F50D63"/>
    <w:rsid w:val="00FE0D1C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21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ate"/>
    <w:link w:val="Heading1Char"/>
    <w:uiPriority w:val="2"/>
    <w:qFormat/>
    <w:pPr>
      <w:keepNext/>
      <w:keepLines/>
      <w:spacing w:before="60" w:after="60"/>
      <w:ind w:left="115" w:right="115"/>
      <w:outlineLvl w:val="0"/>
    </w:pPr>
    <w:rPr>
      <w:rFonts w:asciiTheme="majorHAnsi" w:eastAsiaTheme="majorEastAsia" w:hAnsiTheme="majorHAnsi" w:cstheme="majorBidi"/>
      <w:caps/>
      <w:sz w:val="24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100" w:after="0"/>
      <w:ind w:left="115" w:right="115"/>
      <w:outlineLvl w:val="1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80" w:after="0"/>
      <w:ind w:left="115" w:right="115"/>
      <w:outlineLvl w:val="2"/>
    </w:pPr>
    <w:rPr>
      <w:rFonts w:asciiTheme="majorHAnsi" w:eastAsiaTheme="majorEastAsia" w:hAnsiTheme="majorHAnsi" w:cstheme="majorBidi"/>
      <w:b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0" w:after="80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FormText">
    <w:name w:val="Form Text"/>
    <w:basedOn w:val="Normal"/>
    <w:uiPriority w:val="3"/>
    <w:qFormat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styleId="NoSpacing">
    <w:name w:val="No Spacing"/>
    <w:uiPriority w:val="36"/>
    <w:qFormat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2"/>
    <w:rPr>
      <w:rFonts w:asciiTheme="majorHAnsi" w:eastAsiaTheme="majorEastAsia" w:hAnsiTheme="majorHAnsi" w:cstheme="majorBidi"/>
      <w:b/>
      <w:caps/>
      <w:sz w:val="22"/>
      <w:szCs w:val="24"/>
    </w:rPr>
  </w:style>
  <w:style w:type="paragraph" w:customStyle="1" w:styleId="TableText">
    <w:name w:val="Table Text"/>
    <w:basedOn w:val="Normal"/>
    <w:uiPriority w:val="7"/>
    <w:qFormat/>
    <w:pPr>
      <w:spacing w:before="80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9"/>
    <w:qFormat/>
    <w:pPr>
      <w:spacing w:before="60" w:after="0"/>
      <w:jc w:val="center"/>
    </w:pPr>
    <w:rPr>
      <w:rFonts w:asciiTheme="majorHAnsi" w:eastAsiaTheme="majorEastAsia" w:hAnsiTheme="majorHAnsi" w:cstheme="majorBidi"/>
    </w:rPr>
  </w:style>
  <w:style w:type="paragraph" w:customStyle="1" w:styleId="Dates">
    <w:name w:val="Dates"/>
    <w:basedOn w:val="Normal"/>
    <w:uiPriority w:val="11"/>
    <w:qFormat/>
    <w:pPr>
      <w:spacing w:before="20" w:after="20"/>
      <w:jc w:val="center"/>
    </w:pPr>
    <w:rPr>
      <w:color w:val="262626" w:themeColor="text1" w:themeTint="D9"/>
    </w:rPr>
  </w:style>
  <w:style w:type="paragraph" w:customStyle="1" w:styleId="Months">
    <w:name w:val="Months"/>
    <w:basedOn w:val="Normal"/>
    <w:uiPriority w:val="8"/>
    <w:qFormat/>
    <w:pPr>
      <w:keepNext/>
      <w:spacing w:before="8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4"/>
      <w:szCs w:val="32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</w:style>
  <w:style w:type="character" w:customStyle="1" w:styleId="DateChar">
    <w:name w:val="Date Char"/>
    <w:basedOn w:val="DefaultParagraphFont"/>
    <w:link w:val="Date"/>
    <w:uiPriority w:val="1"/>
    <w:semiHidden/>
  </w:style>
  <w:style w:type="table" w:customStyle="1" w:styleId="CalendarTable">
    <w:name w:val="Calendar Table"/>
    <w:basedOn w:val="TableNormal"/>
    <w:uiPriority w:val="99"/>
    <w:pPr>
      <w:spacing w:before="0" w:after="0"/>
    </w:pPr>
    <w:rPr>
      <w:color w:val="404040" w:themeColor="text1" w:themeTint="BF"/>
      <w:szCs w:val="22"/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vent%20planner.dotm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E201-4E41-43F4-9641-1622428EB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A8BBE-D057-4D1D-A866-AD7BB27D3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5F10E-53AF-443E-BB73-43344839726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C171313E-DD41-4409-B52F-8A3B68CC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planner.dotm</Template>
  <TotalTime>0</TotalTime>
  <Pages>1</Pages>
  <Words>3789</Words>
  <Characters>21599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2024-02-09T21:28:00Z</dcterms:created>
  <dcterms:modified xsi:type="dcterms:W3CDTF">2024-02-09T21:28:00Z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